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51" w:rsidRPr="003C48DD" w:rsidRDefault="006339BA" w:rsidP="006339BA">
      <w:pPr>
        <w:pStyle w:val="NormaleWeb"/>
        <w:jc w:val="right"/>
        <w:rPr>
          <w:b/>
          <w:color w:val="000000"/>
        </w:rPr>
      </w:pPr>
      <w:r w:rsidRPr="003C48DD">
        <w:rPr>
          <w:b/>
          <w:color w:val="000000"/>
        </w:rPr>
        <w:t>“all. A”</w:t>
      </w:r>
    </w:p>
    <w:p w:rsidR="00393A75" w:rsidRPr="003C48DD" w:rsidRDefault="00177B51" w:rsidP="00177B51">
      <w:pPr>
        <w:spacing w:before="120" w:after="120" w:line="220" w:lineRule="exact"/>
        <w:jc w:val="right"/>
      </w:pPr>
      <w:r w:rsidRPr="003C48DD">
        <w:t>Spett.le</w:t>
      </w:r>
      <w:r w:rsidR="00E61E35" w:rsidRPr="003C48DD">
        <w:t xml:space="preserve"> </w:t>
      </w:r>
      <w:r w:rsidRPr="003C48DD">
        <w:t xml:space="preserve"> </w:t>
      </w:r>
    </w:p>
    <w:p w:rsidR="003C48DD" w:rsidRDefault="003C48DD" w:rsidP="00177B51">
      <w:pPr>
        <w:spacing w:before="120" w:after="120" w:line="220" w:lineRule="exact"/>
        <w:jc w:val="right"/>
        <w:rPr>
          <w:b/>
        </w:rPr>
      </w:pPr>
      <w:r>
        <w:rPr>
          <w:b/>
        </w:rPr>
        <w:t>ARPA BASILICATA</w:t>
      </w:r>
    </w:p>
    <w:p w:rsidR="00177B51" w:rsidRPr="006F1ED4" w:rsidRDefault="006F1ED4" w:rsidP="00177B51">
      <w:pPr>
        <w:spacing w:before="120" w:after="120" w:line="220" w:lineRule="exact"/>
        <w:jc w:val="right"/>
      </w:pPr>
      <w:r w:rsidRPr="006F1ED4">
        <w:t>i</w:t>
      </w:r>
      <w:r w:rsidR="003C48DD" w:rsidRPr="006F1ED4">
        <w:t xml:space="preserve">n </w:t>
      </w:r>
      <w:r w:rsidRPr="006F1ED4">
        <w:t>persona</w:t>
      </w:r>
      <w:r w:rsidR="003C48DD" w:rsidRPr="006F1ED4">
        <w:t xml:space="preserve"> del Direttore Generale </w:t>
      </w:r>
      <w:r w:rsidRPr="006F1ED4">
        <w:t xml:space="preserve">p.t. </w:t>
      </w:r>
      <w:r w:rsidR="003C48DD" w:rsidRPr="006F1ED4">
        <w:t xml:space="preserve"> </w:t>
      </w:r>
    </w:p>
    <w:p w:rsidR="00CD16C8" w:rsidRPr="005E3E5D" w:rsidRDefault="00A3512A" w:rsidP="005E3E5D">
      <w:pPr>
        <w:spacing w:before="120" w:after="120" w:line="220" w:lineRule="exact"/>
        <w:jc w:val="right"/>
      </w:pPr>
      <w:r w:rsidRPr="003C48DD">
        <w:t xml:space="preserve">PEC: </w:t>
      </w:r>
      <w:hyperlink r:id="rId8" w:history="1">
        <w:r w:rsidR="006F1ED4" w:rsidRPr="001159D7">
          <w:rPr>
            <w:rStyle w:val="Collegamentoipertestuale"/>
          </w:rPr>
          <w:t>protocollo@pec.arpab.it</w:t>
        </w:r>
      </w:hyperlink>
    </w:p>
    <w:p w:rsidR="005E3E5D" w:rsidRDefault="005E3E5D" w:rsidP="00017A46">
      <w:pPr>
        <w:spacing w:before="120" w:after="120" w:line="360" w:lineRule="exact"/>
        <w:jc w:val="both"/>
        <w:rPr>
          <w:color w:val="000000"/>
        </w:rPr>
      </w:pPr>
    </w:p>
    <w:p w:rsidR="00177B51" w:rsidRPr="003C48DD" w:rsidRDefault="00A35BD4" w:rsidP="00F10DF1">
      <w:pPr>
        <w:spacing w:before="120" w:after="120" w:line="360" w:lineRule="auto"/>
        <w:jc w:val="both"/>
        <w:rPr>
          <w:color w:val="000000"/>
        </w:rPr>
      </w:pPr>
      <w:r>
        <w:rPr>
          <w:color w:val="000000"/>
        </w:rPr>
        <w:t>Il/La sottoscritt__</w:t>
      </w:r>
      <w:r w:rsidR="00177B51" w:rsidRPr="003C48DD">
        <w:rPr>
          <w:color w:val="000000"/>
        </w:rPr>
        <w:t xml:space="preserve">__________________________________ nato/a </w:t>
      </w:r>
      <w:r w:rsidR="00393A75" w:rsidRPr="003C48DD">
        <w:rPr>
          <w:color w:val="000000"/>
        </w:rPr>
        <w:t xml:space="preserve">a </w:t>
      </w:r>
      <w:r w:rsidR="00177B51" w:rsidRPr="003C48DD">
        <w:rPr>
          <w:color w:val="000000"/>
        </w:rPr>
        <w:t xml:space="preserve">______________________ il _________________, residente in ___________________ alla Via ____________________n.___ in servizio presso l’Ufficio __________________________________________________________ </w:t>
      </w:r>
      <w:r w:rsidR="005E3E5D">
        <w:rPr>
          <w:color w:val="000000"/>
        </w:rPr>
        <w:t xml:space="preserve">appartenente all’Area contrattuale ____________________________________________________ </w:t>
      </w:r>
    </w:p>
    <w:p w:rsidR="00177B51" w:rsidRPr="003C48DD" w:rsidRDefault="006339BA" w:rsidP="00F10DF1">
      <w:pPr>
        <w:spacing w:before="120" w:after="120" w:line="360" w:lineRule="auto"/>
        <w:jc w:val="center"/>
        <w:rPr>
          <w:b/>
          <w:color w:val="000000"/>
        </w:rPr>
      </w:pPr>
      <w:r w:rsidRPr="003C48DD">
        <w:rPr>
          <w:b/>
          <w:color w:val="000000"/>
        </w:rPr>
        <w:t>C H I E D E</w:t>
      </w:r>
    </w:p>
    <w:p w:rsidR="00177B51" w:rsidRPr="003C48DD" w:rsidRDefault="00393A75" w:rsidP="00F10DF1">
      <w:pPr>
        <w:spacing w:before="120" w:after="120" w:line="360" w:lineRule="auto"/>
        <w:jc w:val="both"/>
        <w:rPr>
          <w:color w:val="000000"/>
        </w:rPr>
      </w:pPr>
      <w:r w:rsidRPr="003C48DD">
        <w:rPr>
          <w:color w:val="000000"/>
        </w:rPr>
        <w:t>d</w:t>
      </w:r>
      <w:r w:rsidR="00177B51" w:rsidRPr="003C48DD">
        <w:rPr>
          <w:color w:val="000000"/>
        </w:rPr>
        <w:t xml:space="preserve">i partecipare alla selezione per l’attribuzione </w:t>
      </w:r>
      <w:r w:rsidR="00466852" w:rsidRPr="003C48DD">
        <w:rPr>
          <w:color w:val="000000"/>
        </w:rPr>
        <w:t>del</w:t>
      </w:r>
      <w:r w:rsidR="00775DAE">
        <w:rPr>
          <w:color w:val="000000"/>
        </w:rPr>
        <w:t xml:space="preserve">la Progressione Professionale </w:t>
      </w:r>
      <w:r w:rsidR="00466852" w:rsidRPr="003C48DD">
        <w:rPr>
          <w:color w:val="000000"/>
        </w:rPr>
        <w:t xml:space="preserve">dell’Area </w:t>
      </w:r>
      <w:r w:rsidR="00E94ABA" w:rsidRPr="003C48DD">
        <w:rPr>
          <w:color w:val="000000"/>
        </w:rPr>
        <w:t>contrattuale _</w:t>
      </w:r>
      <w:r w:rsidR="006339BA" w:rsidRPr="003C48DD">
        <w:rPr>
          <w:color w:val="000000"/>
        </w:rPr>
        <w:t>______</w:t>
      </w:r>
      <w:r w:rsidR="00466852" w:rsidRPr="003C48DD">
        <w:rPr>
          <w:color w:val="000000"/>
        </w:rPr>
        <w:t>______________________________</w:t>
      </w:r>
      <w:r w:rsidR="00E94ABA" w:rsidRPr="003C48DD">
        <w:rPr>
          <w:color w:val="000000"/>
        </w:rPr>
        <w:t>_ con</w:t>
      </w:r>
      <w:r w:rsidR="00DB636B" w:rsidRPr="003C48DD">
        <w:rPr>
          <w:color w:val="000000"/>
        </w:rPr>
        <w:t xml:space="preserve"> </w:t>
      </w:r>
      <w:r w:rsidR="00DB636B" w:rsidRPr="00E94ABA">
        <w:rPr>
          <w:color w:val="000000"/>
        </w:rPr>
        <w:t>decorrenza 01/01/202</w:t>
      </w:r>
      <w:r w:rsidR="00E94ABA" w:rsidRPr="00E94ABA">
        <w:rPr>
          <w:color w:val="000000"/>
        </w:rPr>
        <w:t>4</w:t>
      </w:r>
      <w:r w:rsidRPr="00E94ABA">
        <w:rPr>
          <w:color w:val="000000"/>
        </w:rPr>
        <w:t>.</w:t>
      </w:r>
      <w:r w:rsidRPr="003C48DD">
        <w:rPr>
          <w:color w:val="000000"/>
        </w:rPr>
        <w:t xml:space="preserve"> </w:t>
      </w:r>
    </w:p>
    <w:p w:rsidR="00177B51" w:rsidRPr="003C48DD" w:rsidRDefault="00A3512A" w:rsidP="00F10DF1">
      <w:pPr>
        <w:spacing w:before="120" w:after="120" w:line="360" w:lineRule="auto"/>
        <w:jc w:val="both"/>
        <w:rPr>
          <w:color w:val="000000"/>
        </w:rPr>
      </w:pPr>
      <w:r w:rsidRPr="003C48DD">
        <w:rPr>
          <w:color w:val="000000"/>
        </w:rPr>
        <w:t>A</w:t>
      </w:r>
      <w:r w:rsidR="00F671FF" w:rsidRPr="003C48DD">
        <w:rPr>
          <w:color w:val="000000"/>
        </w:rPr>
        <w:t>i sensi e per gli effetti del DPR 445/200</w:t>
      </w:r>
      <w:r w:rsidR="004D1B9F">
        <w:rPr>
          <w:color w:val="000000"/>
        </w:rPr>
        <w:t>,</w:t>
      </w:r>
      <w:r w:rsidRPr="003C48DD">
        <w:rPr>
          <w:color w:val="000000"/>
        </w:rPr>
        <w:t xml:space="preserve"> e consapevole </w:t>
      </w:r>
      <w:r w:rsidR="005F41E0" w:rsidRPr="003C48DD">
        <w:rPr>
          <w:color w:val="000000"/>
        </w:rPr>
        <w:t>che</w:t>
      </w:r>
    </w:p>
    <w:p w:rsidR="005F41E0" w:rsidRPr="00F10DF1" w:rsidRDefault="005F41E0" w:rsidP="00F10DF1">
      <w:pPr>
        <w:spacing w:before="120" w:after="120" w:line="360" w:lineRule="auto"/>
        <w:jc w:val="both"/>
        <w:rPr>
          <w:b/>
        </w:rPr>
      </w:pPr>
      <w:r w:rsidRPr="00F10DF1">
        <w:rPr>
          <w:b/>
        </w:rPr>
        <w:t>- chiunque rilasci dichiarazioni mendaci è punito ai sensi del codice penale e de</w:t>
      </w:r>
      <w:r w:rsidR="00775DAE">
        <w:rPr>
          <w:b/>
        </w:rPr>
        <w:t>lle leggi speciali in materia;</w:t>
      </w:r>
    </w:p>
    <w:p w:rsidR="005F41E0" w:rsidRPr="003C48DD" w:rsidRDefault="005F41E0" w:rsidP="00F10DF1">
      <w:pPr>
        <w:spacing w:before="120" w:after="120" w:line="360" w:lineRule="auto"/>
        <w:jc w:val="both"/>
        <w:rPr>
          <w:color w:val="000000"/>
        </w:rPr>
      </w:pPr>
      <w:r w:rsidRPr="00F10DF1">
        <w:rPr>
          <w:b/>
        </w:rPr>
        <w:t>- il dichiarante decade dai benefici eventualmente conseguenti al provvedimento emanato sulla base della dichiarazione non veritiera, qualora dai controlli effettuati dall’Amministrazione ai sensi dell’art. 71 del D.P.R. 445/2000 emerga la non veridicità del contenuto della dichiarazione, fatti salvi altri atti a tutela dell’Amministrazione</w:t>
      </w:r>
    </w:p>
    <w:p w:rsidR="00A3512A" w:rsidRPr="003C48DD" w:rsidRDefault="00A3512A" w:rsidP="00A3512A">
      <w:pPr>
        <w:spacing w:before="120" w:after="120" w:line="260" w:lineRule="exact"/>
        <w:jc w:val="center"/>
        <w:rPr>
          <w:b/>
          <w:color w:val="000000"/>
        </w:rPr>
      </w:pPr>
      <w:r w:rsidRPr="003C48DD">
        <w:rPr>
          <w:b/>
          <w:color w:val="000000"/>
        </w:rPr>
        <w:t>DICHIARA</w:t>
      </w:r>
    </w:p>
    <w:p w:rsidR="00525A7A" w:rsidRDefault="00775DAE" w:rsidP="00525A7A">
      <w:pPr>
        <w:pStyle w:val="Paragrafoelenco"/>
        <w:numPr>
          <w:ilvl w:val="0"/>
          <w:numId w:val="17"/>
        </w:numPr>
        <w:spacing w:before="120" w:after="120" w:line="360" w:lineRule="auto"/>
        <w:jc w:val="both"/>
        <w:rPr>
          <w:color w:val="000000"/>
        </w:rPr>
      </w:pPr>
      <w:r w:rsidRPr="00525A7A">
        <w:rPr>
          <w:color w:val="000000"/>
        </w:rPr>
        <w:t xml:space="preserve">di essere in possesso del Diploma di Laurea (I </w:t>
      </w:r>
      <w:r w:rsidR="00E94ABA" w:rsidRPr="00525A7A">
        <w:rPr>
          <w:color w:val="000000"/>
        </w:rPr>
        <w:t>livello) /</w:t>
      </w:r>
      <w:r w:rsidRPr="00525A7A">
        <w:rPr>
          <w:color w:val="000000"/>
        </w:rPr>
        <w:t>Laurea specialistica/</w:t>
      </w:r>
      <w:r w:rsidR="00AC6319" w:rsidRPr="00525A7A">
        <w:rPr>
          <w:color w:val="000000"/>
        </w:rPr>
        <w:t xml:space="preserve">Laurea </w:t>
      </w:r>
      <w:r w:rsidRPr="00525A7A">
        <w:rPr>
          <w:color w:val="000000"/>
        </w:rPr>
        <w:t>vecchio ordinamento.</w:t>
      </w:r>
    </w:p>
    <w:p w:rsidR="00525A7A" w:rsidRDefault="00177B51" w:rsidP="00525A7A">
      <w:pPr>
        <w:pStyle w:val="Paragrafoelenco"/>
        <w:numPr>
          <w:ilvl w:val="0"/>
          <w:numId w:val="17"/>
        </w:numPr>
        <w:spacing w:before="120" w:after="120" w:line="360" w:lineRule="auto"/>
        <w:jc w:val="both"/>
        <w:rPr>
          <w:color w:val="000000"/>
        </w:rPr>
      </w:pPr>
      <w:r w:rsidRPr="00525A7A">
        <w:rPr>
          <w:color w:val="000000"/>
        </w:rPr>
        <w:t>di essere in servizio</w:t>
      </w:r>
      <w:r w:rsidR="00775DAE" w:rsidRPr="00525A7A">
        <w:rPr>
          <w:color w:val="000000"/>
        </w:rPr>
        <w:t xml:space="preserve"> con contratto Chimico farmaceutico </w:t>
      </w:r>
      <w:r w:rsidRPr="00525A7A">
        <w:rPr>
          <w:color w:val="000000"/>
        </w:rPr>
        <w:t>presso l’A.R.P.A. Basilicata alla data</w:t>
      </w:r>
      <w:r w:rsidR="00D72372" w:rsidRPr="00525A7A">
        <w:rPr>
          <w:color w:val="000000"/>
        </w:rPr>
        <w:t xml:space="preserve"> </w:t>
      </w:r>
      <w:r w:rsidR="00466852" w:rsidRPr="00525A7A">
        <w:rPr>
          <w:color w:val="000000"/>
        </w:rPr>
        <w:t>di presentazione della domanda di partecipazione</w:t>
      </w:r>
      <w:r w:rsidRPr="00525A7A">
        <w:rPr>
          <w:color w:val="000000"/>
        </w:rPr>
        <w:t>;</w:t>
      </w:r>
    </w:p>
    <w:p w:rsidR="00525A7A" w:rsidRDefault="00466852" w:rsidP="00525A7A">
      <w:pPr>
        <w:pStyle w:val="Paragrafoelenco"/>
        <w:numPr>
          <w:ilvl w:val="0"/>
          <w:numId w:val="17"/>
        </w:numPr>
        <w:spacing w:before="120" w:after="120" w:line="360" w:lineRule="auto"/>
        <w:jc w:val="both"/>
        <w:rPr>
          <w:color w:val="000000"/>
        </w:rPr>
      </w:pPr>
      <w:r w:rsidRPr="00525A7A">
        <w:rPr>
          <w:color w:val="000000"/>
        </w:rPr>
        <w:t xml:space="preserve">di aver maturato alla data </w:t>
      </w:r>
      <w:r w:rsidRPr="00E94ABA">
        <w:rPr>
          <w:color w:val="000000"/>
        </w:rPr>
        <w:t>del 01.01.202</w:t>
      </w:r>
      <w:r w:rsidR="00E94ABA" w:rsidRPr="00E94ABA">
        <w:rPr>
          <w:color w:val="000000"/>
        </w:rPr>
        <w:t>4</w:t>
      </w:r>
      <w:r w:rsidRPr="00525A7A">
        <w:rPr>
          <w:color w:val="000000"/>
        </w:rPr>
        <w:t>, come dipendente a tempo indeterminato o determinato presso l’Agenzia almeno tre anni di servizio;</w:t>
      </w:r>
    </w:p>
    <w:p w:rsidR="00525A7A" w:rsidRDefault="00466852" w:rsidP="00525A7A">
      <w:pPr>
        <w:pStyle w:val="Paragrafoelenco"/>
        <w:numPr>
          <w:ilvl w:val="0"/>
          <w:numId w:val="17"/>
        </w:numPr>
        <w:spacing w:before="120" w:after="120" w:line="360" w:lineRule="auto"/>
        <w:jc w:val="both"/>
        <w:rPr>
          <w:color w:val="000000"/>
        </w:rPr>
      </w:pPr>
      <w:r w:rsidRPr="00525A7A">
        <w:rPr>
          <w:color w:val="000000"/>
        </w:rPr>
        <w:t xml:space="preserve">di non aver beneficiato di alcuna progressione economica negli ultimi tre </w:t>
      </w:r>
      <w:r w:rsidR="00E94ABA" w:rsidRPr="00525A7A">
        <w:rPr>
          <w:color w:val="000000"/>
        </w:rPr>
        <w:t>anni (</w:t>
      </w:r>
      <w:r w:rsidRPr="00525A7A">
        <w:rPr>
          <w:color w:val="000000"/>
        </w:rPr>
        <w:t>2022, 2021 e 2020);</w:t>
      </w:r>
    </w:p>
    <w:p w:rsidR="00525A7A" w:rsidRPr="00525A7A" w:rsidRDefault="00466852" w:rsidP="00525A7A">
      <w:pPr>
        <w:pStyle w:val="Paragrafoelenco"/>
        <w:numPr>
          <w:ilvl w:val="0"/>
          <w:numId w:val="17"/>
        </w:numPr>
        <w:spacing w:before="120" w:after="120" w:line="360" w:lineRule="auto"/>
        <w:jc w:val="both"/>
        <w:rPr>
          <w:color w:val="000000"/>
        </w:rPr>
      </w:pPr>
      <w:r w:rsidRPr="00525A7A">
        <w:rPr>
          <w:color w:val="000000"/>
        </w:rPr>
        <w:t xml:space="preserve">di non essere stato destinatario di sanzioni disciplinari, superiori alla </w:t>
      </w:r>
      <w:r w:rsidR="00E94ABA" w:rsidRPr="00525A7A">
        <w:rPr>
          <w:color w:val="000000"/>
        </w:rPr>
        <w:t>multa nei</w:t>
      </w:r>
      <w:r w:rsidRPr="00525A7A">
        <w:rPr>
          <w:color w:val="000000"/>
        </w:rPr>
        <w:t xml:space="preserve"> due anni d</w:t>
      </w:r>
      <w:r w:rsidRPr="00525A7A">
        <w:t>a</w:t>
      </w:r>
      <w:r w:rsidRPr="00525A7A">
        <w:rPr>
          <w:color w:val="000000"/>
        </w:rPr>
        <w:t xml:space="preserve">lla scadenza del termine per la presentazione della domanda di </w:t>
      </w:r>
      <w:r w:rsidRPr="00525A7A">
        <w:t>partecipazione</w:t>
      </w:r>
      <w:r w:rsidR="00F10DF1" w:rsidRPr="00525A7A">
        <w:t>;</w:t>
      </w:r>
    </w:p>
    <w:p w:rsidR="00F10DF1" w:rsidRPr="00525A7A" w:rsidRDefault="00466852" w:rsidP="00525A7A">
      <w:pPr>
        <w:pStyle w:val="Paragrafoelenco"/>
        <w:numPr>
          <w:ilvl w:val="0"/>
          <w:numId w:val="17"/>
        </w:numPr>
        <w:spacing w:before="120" w:after="120" w:line="360" w:lineRule="auto"/>
        <w:jc w:val="both"/>
        <w:rPr>
          <w:color w:val="000000"/>
        </w:rPr>
      </w:pPr>
      <w:r w:rsidRPr="00525A7A">
        <w:rPr>
          <w:color w:val="000000"/>
        </w:rPr>
        <w:lastRenderedPageBreak/>
        <w:t>di avere maturato quale “esperienza professionale”, con o senza soluzione di continuità, anche a tempo</w:t>
      </w:r>
      <w:r w:rsidR="00F10DF1" w:rsidRPr="00525A7A">
        <w:rPr>
          <w:color w:val="000000"/>
        </w:rPr>
        <w:t xml:space="preserve"> determinato e a tempo parziale:</w:t>
      </w:r>
    </w:p>
    <w:p w:rsidR="00F10DF1" w:rsidRPr="00AC6319" w:rsidRDefault="00F10DF1" w:rsidP="00525A7A">
      <w:pPr>
        <w:spacing w:before="120" w:after="120" w:line="360" w:lineRule="auto"/>
        <w:ind w:left="1134" w:hanging="180"/>
        <w:jc w:val="both"/>
        <w:rPr>
          <w:color w:val="000000"/>
        </w:rPr>
      </w:pPr>
      <w:r w:rsidRPr="00AC6319">
        <w:rPr>
          <w:color w:val="000000"/>
        </w:rPr>
        <w:t>a)</w:t>
      </w:r>
      <w:r w:rsidR="00466852" w:rsidRPr="00AC6319">
        <w:rPr>
          <w:color w:val="000000"/>
        </w:rPr>
        <w:t xml:space="preserve"> presso</w:t>
      </w:r>
      <w:r w:rsidR="00046225" w:rsidRPr="00AC6319">
        <w:rPr>
          <w:color w:val="000000"/>
        </w:rPr>
        <w:t xml:space="preserve"> </w:t>
      </w:r>
      <w:r w:rsidRPr="00AC6319">
        <w:rPr>
          <w:color w:val="000000"/>
        </w:rPr>
        <w:t>l’Amministrazione _____________________________________;</w:t>
      </w:r>
    </w:p>
    <w:p w:rsidR="00F10DF1" w:rsidRPr="00AC6319" w:rsidRDefault="00F10DF1" w:rsidP="00525A7A">
      <w:pPr>
        <w:spacing w:before="120" w:after="120" w:line="360" w:lineRule="auto"/>
        <w:ind w:left="1134" w:hanging="180"/>
        <w:jc w:val="both"/>
        <w:rPr>
          <w:color w:val="000000"/>
        </w:rPr>
      </w:pPr>
      <w:r w:rsidRPr="00AC6319">
        <w:rPr>
          <w:color w:val="000000"/>
        </w:rPr>
        <w:t xml:space="preserve">b) </w:t>
      </w:r>
      <w:r w:rsidR="00466852" w:rsidRPr="00AC6319">
        <w:rPr>
          <w:color w:val="000000"/>
        </w:rPr>
        <w:t>nel profilo</w:t>
      </w:r>
      <w:r w:rsidR="00A3512A" w:rsidRPr="00AC6319">
        <w:rPr>
          <w:color w:val="000000"/>
        </w:rPr>
        <w:t xml:space="preserve"> professionale</w:t>
      </w:r>
      <w:r w:rsidRPr="00AC6319">
        <w:rPr>
          <w:color w:val="000000"/>
        </w:rPr>
        <w:t>____________</w:t>
      </w:r>
      <w:r w:rsidR="00525A7A">
        <w:rPr>
          <w:color w:val="000000"/>
        </w:rPr>
        <w:t>__________</w:t>
      </w:r>
      <w:r w:rsidRPr="00AC6319">
        <w:rPr>
          <w:color w:val="000000"/>
        </w:rPr>
        <w:t>________________</w:t>
      </w:r>
      <w:r w:rsidR="00046225" w:rsidRPr="00AC6319">
        <w:rPr>
          <w:color w:val="000000"/>
        </w:rPr>
        <w:t>pari ad anni ______________</w:t>
      </w:r>
      <w:r w:rsidRPr="00AC6319">
        <w:rPr>
          <w:color w:val="000000"/>
        </w:rPr>
        <w:t>__;</w:t>
      </w:r>
      <w:r w:rsidR="00046225" w:rsidRPr="00AC6319">
        <w:rPr>
          <w:color w:val="000000"/>
        </w:rPr>
        <w:t xml:space="preserve"> </w:t>
      </w:r>
    </w:p>
    <w:p w:rsidR="00466852" w:rsidRPr="003C48DD" w:rsidRDefault="00F10DF1" w:rsidP="00525A7A">
      <w:pPr>
        <w:spacing w:before="120" w:after="120" w:line="360" w:lineRule="auto"/>
        <w:ind w:left="1134" w:hanging="180"/>
        <w:jc w:val="both"/>
        <w:rPr>
          <w:color w:val="000000"/>
        </w:rPr>
      </w:pPr>
      <w:r w:rsidRPr="00AC6319">
        <w:rPr>
          <w:color w:val="000000"/>
        </w:rPr>
        <w:t xml:space="preserve">c) </w:t>
      </w:r>
      <w:r w:rsidR="00046225" w:rsidRPr="00AC6319">
        <w:rPr>
          <w:color w:val="000000"/>
        </w:rPr>
        <w:t>dalla ultima progressione economica ottenuta</w:t>
      </w:r>
      <w:r w:rsidR="00525A7A">
        <w:rPr>
          <w:color w:val="000000"/>
        </w:rPr>
        <w:t xml:space="preserve"> in data _______</w:t>
      </w:r>
      <w:r w:rsidR="00A3512A" w:rsidRPr="00AC6319">
        <w:rPr>
          <w:color w:val="000000"/>
        </w:rPr>
        <w:t xml:space="preserve">pari ad </w:t>
      </w:r>
      <w:r w:rsidRPr="00AC6319">
        <w:rPr>
          <w:color w:val="000000"/>
        </w:rPr>
        <w:t>anni ________________;</w:t>
      </w:r>
    </w:p>
    <w:p w:rsidR="00177B51" w:rsidRPr="003C48DD" w:rsidRDefault="00177B51" w:rsidP="00525A7A">
      <w:pPr>
        <w:pStyle w:val="Paragrafoelenco"/>
        <w:numPr>
          <w:ilvl w:val="0"/>
          <w:numId w:val="17"/>
        </w:numPr>
        <w:spacing w:before="120" w:after="120" w:line="360" w:lineRule="auto"/>
        <w:jc w:val="both"/>
        <w:rPr>
          <w:color w:val="000000"/>
        </w:rPr>
      </w:pPr>
      <w:r w:rsidRPr="003C48DD">
        <w:rPr>
          <w:color w:val="000000"/>
        </w:rPr>
        <w:t>di essere in possesso dei seguenti</w:t>
      </w:r>
      <w:r w:rsidRPr="00F10DF1">
        <w:rPr>
          <w:color w:val="000000"/>
        </w:rPr>
        <w:t xml:space="preserve"> </w:t>
      </w:r>
      <w:r w:rsidR="00F10DF1" w:rsidRPr="00F10DF1">
        <w:rPr>
          <w:color w:val="000000"/>
        </w:rPr>
        <w:t>t</w:t>
      </w:r>
      <w:r w:rsidR="00046225" w:rsidRPr="00F10DF1">
        <w:rPr>
          <w:color w:val="000000"/>
        </w:rPr>
        <w:t>itoli accademici e di studio</w:t>
      </w:r>
      <w:r w:rsidRPr="00F10DF1">
        <w:rPr>
          <w:color w:val="000000"/>
        </w:rPr>
        <w:t>:</w:t>
      </w:r>
    </w:p>
    <w:p w:rsidR="00177B51" w:rsidRPr="00525A7A" w:rsidRDefault="00177B51" w:rsidP="00525A7A">
      <w:pPr>
        <w:pStyle w:val="Paragrafoelenco"/>
        <w:numPr>
          <w:ilvl w:val="2"/>
          <w:numId w:val="2"/>
        </w:numPr>
        <w:spacing w:before="120" w:after="120" w:line="360" w:lineRule="auto"/>
        <w:jc w:val="both"/>
        <w:rPr>
          <w:color w:val="000000"/>
        </w:rPr>
      </w:pPr>
      <w:r w:rsidRPr="00525A7A">
        <w:rPr>
          <w:color w:val="000000"/>
        </w:rPr>
        <w:t>__________________________________________________________________</w:t>
      </w:r>
    </w:p>
    <w:p w:rsidR="00177B51" w:rsidRPr="00525A7A" w:rsidRDefault="00177B51" w:rsidP="00525A7A">
      <w:pPr>
        <w:pStyle w:val="Paragrafoelenco"/>
        <w:numPr>
          <w:ilvl w:val="2"/>
          <w:numId w:val="2"/>
        </w:numPr>
        <w:spacing w:before="120" w:after="120" w:line="360" w:lineRule="auto"/>
        <w:jc w:val="both"/>
        <w:rPr>
          <w:color w:val="000000"/>
        </w:rPr>
      </w:pPr>
      <w:r w:rsidRPr="00525A7A">
        <w:rPr>
          <w:color w:val="000000"/>
        </w:rPr>
        <w:t>__________________________________________________________________</w:t>
      </w:r>
    </w:p>
    <w:p w:rsidR="00177B51" w:rsidRPr="00525A7A" w:rsidRDefault="00177B51" w:rsidP="00525A7A">
      <w:pPr>
        <w:pStyle w:val="Paragrafoelenco"/>
        <w:numPr>
          <w:ilvl w:val="2"/>
          <w:numId w:val="2"/>
        </w:numPr>
        <w:spacing w:before="120" w:after="120" w:line="360" w:lineRule="auto"/>
        <w:jc w:val="both"/>
        <w:rPr>
          <w:color w:val="000000"/>
        </w:rPr>
      </w:pPr>
      <w:r w:rsidRPr="00525A7A">
        <w:rPr>
          <w:color w:val="000000"/>
        </w:rPr>
        <w:t>__________________________________________________________________</w:t>
      </w:r>
    </w:p>
    <w:p w:rsidR="00046225" w:rsidRPr="003C48DD" w:rsidRDefault="00046225" w:rsidP="00525A7A">
      <w:pPr>
        <w:pStyle w:val="Paragrafoelenco"/>
        <w:numPr>
          <w:ilvl w:val="0"/>
          <w:numId w:val="17"/>
        </w:numPr>
        <w:spacing w:before="120" w:after="120" w:line="360" w:lineRule="auto"/>
        <w:jc w:val="both"/>
        <w:rPr>
          <w:color w:val="000000"/>
        </w:rPr>
      </w:pPr>
      <w:r w:rsidRPr="003C48DD">
        <w:rPr>
          <w:color w:val="000000"/>
        </w:rPr>
        <w:t xml:space="preserve">di aver partecipato </w:t>
      </w:r>
      <w:r w:rsidR="00A3512A" w:rsidRPr="003C48DD">
        <w:rPr>
          <w:color w:val="000000"/>
        </w:rPr>
        <w:t>ai seguenti c</w:t>
      </w:r>
      <w:r w:rsidRPr="003C48DD">
        <w:rPr>
          <w:color w:val="000000"/>
        </w:rPr>
        <w:t xml:space="preserve">orsi di formazione attinenti al profilo professionale di appartenenza e alle mansioni ricoperte, partecipazioni a congressi, convegni, seminari finalizzati </w:t>
      </w:r>
      <w:r w:rsidR="00E94ABA" w:rsidRPr="003C48DD">
        <w:rPr>
          <w:color w:val="000000"/>
        </w:rPr>
        <w:t>alla conoscenza</w:t>
      </w:r>
      <w:r w:rsidRPr="003C48DD">
        <w:rPr>
          <w:color w:val="000000"/>
        </w:rPr>
        <w:t xml:space="preserve"> tematica specifica inerenti </w:t>
      </w:r>
      <w:r w:rsidR="00E94ABA" w:rsidRPr="003C48DD">
        <w:rPr>
          <w:color w:val="000000"/>
        </w:rPr>
        <w:t>al profilo</w:t>
      </w:r>
      <w:r w:rsidRPr="003C48DD">
        <w:rPr>
          <w:color w:val="000000"/>
        </w:rPr>
        <w:t xml:space="preserve"> di appartenenza:</w:t>
      </w:r>
    </w:p>
    <w:p w:rsidR="00A3512A" w:rsidRPr="003C48DD" w:rsidRDefault="00A3512A" w:rsidP="00525A7A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709" w:firstLine="0"/>
        <w:jc w:val="both"/>
        <w:rPr>
          <w:color w:val="000000"/>
          <w:sz w:val="24"/>
          <w:szCs w:val="24"/>
        </w:rPr>
      </w:pPr>
      <w:r w:rsidRPr="003C48DD">
        <w:rPr>
          <w:color w:val="000000"/>
          <w:sz w:val="24"/>
          <w:szCs w:val="24"/>
        </w:rPr>
        <w:t>_____________________________________________________ con durata da _____ a ______;</w:t>
      </w:r>
    </w:p>
    <w:p w:rsidR="00A3512A" w:rsidRPr="003C48DD" w:rsidRDefault="00A3512A" w:rsidP="00525A7A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709" w:firstLine="0"/>
        <w:jc w:val="both"/>
        <w:rPr>
          <w:color w:val="000000"/>
          <w:sz w:val="24"/>
          <w:szCs w:val="24"/>
        </w:rPr>
      </w:pPr>
      <w:r w:rsidRPr="003C48DD">
        <w:rPr>
          <w:color w:val="000000"/>
          <w:sz w:val="24"/>
          <w:szCs w:val="24"/>
        </w:rPr>
        <w:t>_____________________________________________________ con durata da _____ a ______;</w:t>
      </w:r>
    </w:p>
    <w:p w:rsidR="00A3512A" w:rsidRPr="003C48DD" w:rsidRDefault="00A3512A" w:rsidP="00525A7A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709" w:firstLine="0"/>
        <w:jc w:val="both"/>
        <w:rPr>
          <w:color w:val="000000"/>
          <w:sz w:val="24"/>
          <w:szCs w:val="24"/>
        </w:rPr>
      </w:pPr>
      <w:r w:rsidRPr="003C48DD">
        <w:rPr>
          <w:color w:val="000000"/>
          <w:sz w:val="24"/>
          <w:szCs w:val="24"/>
        </w:rPr>
        <w:t>_____________________________________________________ con durata da _____ a ______;</w:t>
      </w:r>
    </w:p>
    <w:p w:rsidR="00046225" w:rsidRPr="003C48DD" w:rsidRDefault="00A3512A" w:rsidP="00A35BD4">
      <w:pPr>
        <w:pStyle w:val="Paragrafoelenco"/>
        <w:numPr>
          <w:ilvl w:val="0"/>
          <w:numId w:val="17"/>
        </w:numPr>
        <w:spacing w:before="120" w:after="120" w:line="360" w:lineRule="auto"/>
        <w:jc w:val="both"/>
        <w:rPr>
          <w:color w:val="000000"/>
        </w:rPr>
      </w:pPr>
      <w:r w:rsidRPr="003C48DD">
        <w:rPr>
          <w:color w:val="000000"/>
        </w:rPr>
        <w:t xml:space="preserve">di aver predisposto le seguenti </w:t>
      </w:r>
      <w:r w:rsidR="00046225" w:rsidRPr="003C48DD">
        <w:rPr>
          <w:color w:val="000000"/>
        </w:rPr>
        <w:t xml:space="preserve">Relazioni su tematiche attinenti al profilo professionale di appartenenza, tenute convegni, seminari, congressi </w:t>
      </w:r>
      <w:r w:rsidR="00E94ABA" w:rsidRPr="003C48DD">
        <w:rPr>
          <w:color w:val="000000"/>
        </w:rPr>
        <w:t>etc.</w:t>
      </w:r>
      <w:r w:rsidRPr="003C48DD">
        <w:rPr>
          <w:color w:val="000000"/>
        </w:rPr>
        <w:t>:</w:t>
      </w:r>
    </w:p>
    <w:p w:rsidR="00A3512A" w:rsidRPr="003C48DD" w:rsidRDefault="00A3512A" w:rsidP="00A35BD4">
      <w:pPr>
        <w:pStyle w:val="Paragrafoelenco"/>
        <w:spacing w:before="120" w:after="120" w:line="360" w:lineRule="auto"/>
        <w:jc w:val="both"/>
        <w:rPr>
          <w:color w:val="000000"/>
        </w:rPr>
      </w:pPr>
      <w:r w:rsidRPr="003C48DD">
        <w:rPr>
          <w:color w:val="000000"/>
        </w:rPr>
        <w:t>________________________________________________</w:t>
      </w:r>
      <w:r w:rsidR="00A35BD4">
        <w:rPr>
          <w:color w:val="000000"/>
        </w:rPr>
        <w:t>__________________________</w:t>
      </w:r>
    </w:p>
    <w:p w:rsidR="00046225" w:rsidRPr="003C48DD" w:rsidRDefault="00F577BC" w:rsidP="00A35BD4">
      <w:pPr>
        <w:pStyle w:val="Paragrafoelenco"/>
        <w:numPr>
          <w:ilvl w:val="0"/>
          <w:numId w:val="17"/>
        </w:numPr>
        <w:spacing w:before="120" w:after="120" w:line="360" w:lineRule="auto"/>
        <w:jc w:val="both"/>
        <w:rPr>
          <w:color w:val="000000"/>
        </w:rPr>
      </w:pPr>
      <w:r>
        <w:rPr>
          <w:color w:val="000000"/>
        </w:rPr>
        <w:t>di essere aut</w:t>
      </w:r>
      <w:r w:rsidR="00A3512A" w:rsidRPr="003C48DD">
        <w:rPr>
          <w:color w:val="000000"/>
        </w:rPr>
        <w:t xml:space="preserve">ore delle seguenti </w:t>
      </w:r>
      <w:r w:rsidR="00046225" w:rsidRPr="003C48DD">
        <w:rPr>
          <w:color w:val="000000"/>
        </w:rPr>
        <w:t>Pubblicazioni edite a stampa su riviste scientifiche e attinenti al profilo professionale di appartenenza e all’area di operatività</w:t>
      </w:r>
      <w:r w:rsidR="00A3512A" w:rsidRPr="003C48DD">
        <w:rPr>
          <w:color w:val="000000"/>
        </w:rPr>
        <w:t>:</w:t>
      </w:r>
    </w:p>
    <w:p w:rsidR="00A3512A" w:rsidRPr="003C48DD" w:rsidRDefault="00A3512A" w:rsidP="00A35BD4">
      <w:pPr>
        <w:pStyle w:val="Paragrafoelenco"/>
        <w:spacing w:before="120" w:after="120" w:line="360" w:lineRule="auto"/>
        <w:jc w:val="both"/>
        <w:rPr>
          <w:color w:val="000000"/>
        </w:rPr>
      </w:pPr>
      <w:r w:rsidRPr="003C48DD">
        <w:rPr>
          <w:color w:val="000000"/>
        </w:rPr>
        <w:t>________________________________________________</w:t>
      </w:r>
      <w:r w:rsidR="00A35BD4">
        <w:rPr>
          <w:color w:val="000000"/>
        </w:rPr>
        <w:t>_________________________</w:t>
      </w:r>
    </w:p>
    <w:p w:rsidR="005F41E0" w:rsidRPr="003C48DD" w:rsidRDefault="00A3512A" w:rsidP="00A35BD4">
      <w:pPr>
        <w:pStyle w:val="Paragrafoelenco"/>
        <w:numPr>
          <w:ilvl w:val="0"/>
          <w:numId w:val="17"/>
        </w:numPr>
        <w:spacing w:before="120" w:after="120" w:line="360" w:lineRule="auto"/>
        <w:jc w:val="both"/>
        <w:rPr>
          <w:color w:val="000000"/>
        </w:rPr>
      </w:pPr>
      <w:r w:rsidRPr="00F10DF1">
        <w:rPr>
          <w:color w:val="000000"/>
        </w:rPr>
        <w:t xml:space="preserve">di aver svolto </w:t>
      </w:r>
      <w:r w:rsidR="005F41E0" w:rsidRPr="00F10DF1">
        <w:rPr>
          <w:color w:val="000000"/>
        </w:rPr>
        <w:t>le seguenti</w:t>
      </w:r>
      <w:r w:rsidR="005F41E0" w:rsidRPr="003C48DD">
        <w:rPr>
          <w:b/>
          <w:color w:val="000000"/>
        </w:rPr>
        <w:t xml:space="preserve"> </w:t>
      </w:r>
      <w:r w:rsidR="005F41E0" w:rsidRPr="003C48DD">
        <w:rPr>
          <w:color w:val="000000"/>
        </w:rPr>
        <w:t>p</w:t>
      </w:r>
      <w:r w:rsidR="00046225" w:rsidRPr="003C48DD">
        <w:rPr>
          <w:color w:val="000000"/>
        </w:rPr>
        <w:t xml:space="preserve">articolari attività formalmente attribuite dall’Agenzia negli ultimi 10 anni e ulteriori rispetto a quelle di competenza dell’Ufficio di appartenenza presso cui è </w:t>
      </w:r>
      <w:r w:rsidR="005F41E0" w:rsidRPr="003C48DD">
        <w:rPr>
          <w:color w:val="000000"/>
        </w:rPr>
        <w:t xml:space="preserve">stato </w:t>
      </w:r>
      <w:r w:rsidR="00046225" w:rsidRPr="003C48DD">
        <w:rPr>
          <w:color w:val="000000"/>
        </w:rPr>
        <w:t>assegnato il dipendente e che non sono già stat</w:t>
      </w:r>
      <w:r w:rsidR="00046225" w:rsidRPr="003C48DD">
        <w:t>e</w:t>
      </w:r>
      <w:r w:rsidR="00046225" w:rsidRPr="003C48DD">
        <w:rPr>
          <w:color w:val="000000"/>
        </w:rPr>
        <w:t xml:space="preserve"> </w:t>
      </w:r>
      <w:r w:rsidR="00046225" w:rsidRPr="00AC6319">
        <w:t>remunerate,</w:t>
      </w:r>
      <w:r w:rsidR="00046225" w:rsidRPr="00AC6319">
        <w:rPr>
          <w:color w:val="000000"/>
        </w:rPr>
        <w:t xml:space="preserve"> con relativa sottoscrizione </w:t>
      </w:r>
      <w:r w:rsidR="00046225" w:rsidRPr="00AC6319">
        <w:rPr>
          <w:color w:val="000000"/>
        </w:rPr>
        <w:lastRenderedPageBreak/>
        <w:t>negli atti di conclusione in provvedimenti amministrativ</w:t>
      </w:r>
      <w:r w:rsidR="005F41E0" w:rsidRPr="00AC6319">
        <w:rPr>
          <w:color w:val="000000"/>
        </w:rPr>
        <w:t>i in qualità di R</w:t>
      </w:r>
      <w:r w:rsidR="00046225" w:rsidRPr="00AC6319">
        <w:rPr>
          <w:color w:val="000000"/>
        </w:rPr>
        <w:t>esponsabili di procedimento</w:t>
      </w:r>
      <w:r w:rsidR="00AC6319" w:rsidRPr="00AC6319">
        <w:rPr>
          <w:color w:val="000000"/>
        </w:rPr>
        <w:t>:</w:t>
      </w:r>
    </w:p>
    <w:p w:rsidR="00046225" w:rsidRPr="003C48DD" w:rsidRDefault="005F41E0" w:rsidP="00A35BD4">
      <w:pPr>
        <w:pStyle w:val="Paragrafoelenco"/>
        <w:spacing w:before="120" w:after="120" w:line="360" w:lineRule="auto"/>
        <w:jc w:val="both"/>
        <w:rPr>
          <w:color w:val="000000"/>
        </w:rPr>
      </w:pPr>
      <w:r w:rsidRPr="003C48DD">
        <w:rPr>
          <w:color w:val="000000"/>
        </w:rPr>
        <w:t xml:space="preserve">________________________________________________________________________ </w:t>
      </w:r>
    </w:p>
    <w:p w:rsidR="00393A75" w:rsidRPr="003C48DD" w:rsidRDefault="008C5669" w:rsidP="00A35BD4">
      <w:pPr>
        <w:pStyle w:val="Paragrafoelenco"/>
        <w:numPr>
          <w:ilvl w:val="0"/>
          <w:numId w:val="17"/>
        </w:numPr>
        <w:spacing w:before="120" w:after="120" w:line="360" w:lineRule="auto"/>
        <w:jc w:val="both"/>
        <w:rPr>
          <w:color w:val="000000"/>
        </w:rPr>
      </w:pPr>
      <w:r w:rsidRPr="003C48DD">
        <w:rPr>
          <w:color w:val="000000"/>
        </w:rPr>
        <w:t>ogni altro elemento utile</w:t>
      </w:r>
      <w:r w:rsidR="00177B51" w:rsidRPr="003C48DD">
        <w:rPr>
          <w:color w:val="000000"/>
        </w:rPr>
        <w:t xml:space="preserve"> ai fini della valutazione: </w:t>
      </w:r>
    </w:p>
    <w:p w:rsidR="00393A75" w:rsidRPr="003C48DD" w:rsidRDefault="00393A75" w:rsidP="00A35BD4">
      <w:pPr>
        <w:pStyle w:val="Paragrafoelenco"/>
        <w:numPr>
          <w:ilvl w:val="2"/>
          <w:numId w:val="19"/>
        </w:numPr>
        <w:spacing w:before="120" w:after="120" w:line="360" w:lineRule="auto"/>
        <w:jc w:val="both"/>
        <w:rPr>
          <w:color w:val="000000"/>
        </w:rPr>
      </w:pPr>
      <w:r w:rsidRPr="003C48DD">
        <w:rPr>
          <w:color w:val="000000"/>
        </w:rPr>
        <w:t>__________________________________________________________________</w:t>
      </w:r>
    </w:p>
    <w:p w:rsidR="00177B51" w:rsidRPr="003C48DD" w:rsidRDefault="00393A75" w:rsidP="00A35BD4">
      <w:pPr>
        <w:pStyle w:val="Paragrafoelenco"/>
        <w:numPr>
          <w:ilvl w:val="2"/>
          <w:numId w:val="19"/>
        </w:numPr>
        <w:spacing w:before="120" w:after="120" w:line="360" w:lineRule="auto"/>
        <w:jc w:val="both"/>
        <w:rPr>
          <w:color w:val="000000"/>
        </w:rPr>
      </w:pPr>
      <w:r w:rsidRPr="003C48DD">
        <w:rPr>
          <w:color w:val="000000"/>
        </w:rPr>
        <w:t>__________________________________________________________________</w:t>
      </w:r>
    </w:p>
    <w:p w:rsidR="00F10DF1" w:rsidRPr="00F10DF1" w:rsidRDefault="00F10DF1" w:rsidP="00A35BD4">
      <w:pPr>
        <w:pStyle w:val="Paragrafoelenco"/>
        <w:numPr>
          <w:ilvl w:val="0"/>
          <w:numId w:val="17"/>
        </w:numPr>
        <w:spacing w:before="120" w:after="120" w:line="360" w:lineRule="auto"/>
        <w:jc w:val="both"/>
        <w:rPr>
          <w:color w:val="000000"/>
        </w:rPr>
      </w:pPr>
      <w:r w:rsidRPr="00F10DF1">
        <w:rPr>
          <w:color w:val="000000"/>
        </w:rPr>
        <w:t>di accettare senza alcuna riserva l’Avviso</w:t>
      </w:r>
      <w:r>
        <w:rPr>
          <w:color w:val="000000"/>
        </w:rPr>
        <w:t xml:space="preserve"> pubblico </w:t>
      </w:r>
      <w:r w:rsidRPr="00F10DF1">
        <w:rPr>
          <w:color w:val="000000"/>
        </w:rPr>
        <w:t xml:space="preserve">per l’attribuzione </w:t>
      </w:r>
      <w:r w:rsidR="00AC6319">
        <w:rPr>
          <w:color w:val="000000"/>
        </w:rPr>
        <w:t>delle Progressioni Professionali</w:t>
      </w:r>
      <w:r w:rsidR="007E340C">
        <w:rPr>
          <w:color w:val="000000"/>
        </w:rPr>
        <w:t xml:space="preserve"> indetto dall’Agenzia con la </w:t>
      </w:r>
      <w:r w:rsidR="00AC6319">
        <w:rPr>
          <w:color w:val="000000"/>
        </w:rPr>
        <w:t>DDG ____/2024</w:t>
      </w:r>
      <w:r w:rsidRPr="00F10DF1">
        <w:rPr>
          <w:color w:val="000000"/>
        </w:rPr>
        <w:t>.</w:t>
      </w:r>
    </w:p>
    <w:p w:rsidR="00177B51" w:rsidRPr="003C48DD" w:rsidRDefault="00393A75" w:rsidP="00F10DF1">
      <w:pPr>
        <w:spacing w:before="120" w:after="120" w:line="360" w:lineRule="auto"/>
        <w:rPr>
          <w:color w:val="000000"/>
        </w:rPr>
      </w:pPr>
      <w:r w:rsidRPr="003C48DD">
        <w:rPr>
          <w:color w:val="000000"/>
        </w:rPr>
        <w:t>Data ____________</w:t>
      </w:r>
    </w:p>
    <w:p w:rsidR="00F671FF" w:rsidRPr="003C48DD" w:rsidRDefault="00F671FF" w:rsidP="00F10DF1">
      <w:pPr>
        <w:spacing w:before="120" w:after="120" w:line="360" w:lineRule="auto"/>
        <w:ind w:left="4959"/>
        <w:jc w:val="center"/>
        <w:rPr>
          <w:color w:val="000000"/>
        </w:rPr>
      </w:pPr>
    </w:p>
    <w:p w:rsidR="00177B51" w:rsidRPr="003C48DD" w:rsidRDefault="00177B51" w:rsidP="00F10DF1">
      <w:pPr>
        <w:spacing w:before="120" w:after="120" w:line="360" w:lineRule="auto"/>
        <w:ind w:left="4959"/>
        <w:jc w:val="right"/>
        <w:rPr>
          <w:color w:val="000000"/>
        </w:rPr>
      </w:pPr>
      <w:r w:rsidRPr="003C48DD">
        <w:rPr>
          <w:color w:val="000000"/>
        </w:rPr>
        <w:t>Il Dichiarante</w:t>
      </w:r>
    </w:p>
    <w:p w:rsidR="00CD16C8" w:rsidRPr="003C48DD" w:rsidRDefault="00CD16C8" w:rsidP="00CD16C8">
      <w:pPr>
        <w:spacing w:before="100" w:beforeAutospacing="1" w:after="100" w:afterAutospacing="1" w:line="240" w:lineRule="exact"/>
        <w:jc w:val="right"/>
        <w:rPr>
          <w:color w:val="000000"/>
        </w:rPr>
      </w:pPr>
      <w:r w:rsidRPr="003C48DD">
        <w:rPr>
          <w:color w:val="000000"/>
        </w:rPr>
        <w:t>___________</w:t>
      </w:r>
    </w:p>
    <w:p w:rsidR="00177B51" w:rsidRPr="003C48DD" w:rsidRDefault="00177B51" w:rsidP="00177B51">
      <w:pPr>
        <w:spacing w:before="100" w:beforeAutospacing="1" w:after="100" w:afterAutospacing="1" w:line="240" w:lineRule="exact"/>
        <w:rPr>
          <w:color w:val="000000"/>
        </w:rPr>
      </w:pPr>
      <w:r w:rsidRPr="003C48DD">
        <w:rPr>
          <w:color w:val="000000"/>
        </w:rPr>
        <w:t>Si allega:</w:t>
      </w:r>
    </w:p>
    <w:p w:rsidR="00F10DF1" w:rsidRPr="00F671FF" w:rsidRDefault="00F10DF1" w:rsidP="00391907">
      <w:pPr>
        <w:numPr>
          <w:ilvl w:val="0"/>
          <w:numId w:val="1"/>
        </w:numPr>
        <w:spacing w:before="100" w:beforeAutospacing="1" w:after="100" w:afterAutospacing="1" w:line="240" w:lineRule="exact"/>
        <w:ind w:left="714" w:hanging="357"/>
        <w:jc w:val="both"/>
        <w:rPr>
          <w:color w:val="000000"/>
        </w:rPr>
      </w:pPr>
      <w:r w:rsidRPr="003C48DD">
        <w:rPr>
          <w:color w:val="000000"/>
        </w:rPr>
        <w:t>Copia del documento di riconoscimento in corso di validità</w:t>
      </w:r>
      <w:r w:rsidRPr="00F671FF">
        <w:rPr>
          <w:color w:val="000000"/>
        </w:rPr>
        <w:t xml:space="preserve">.  </w:t>
      </w:r>
    </w:p>
    <w:p w:rsidR="00177B51" w:rsidRPr="003C48DD" w:rsidRDefault="00177B51" w:rsidP="00391907">
      <w:pPr>
        <w:numPr>
          <w:ilvl w:val="0"/>
          <w:numId w:val="1"/>
        </w:numPr>
        <w:spacing w:before="100" w:beforeAutospacing="1" w:after="100" w:afterAutospacing="1" w:line="240" w:lineRule="exact"/>
        <w:ind w:left="714" w:hanging="357"/>
        <w:rPr>
          <w:color w:val="000000"/>
        </w:rPr>
      </w:pPr>
      <w:r w:rsidRPr="003C48DD">
        <w:rPr>
          <w:color w:val="000000"/>
        </w:rPr>
        <w:t>Schede di valutazione della performance</w:t>
      </w:r>
      <w:r w:rsidR="006339BA" w:rsidRPr="003C48DD">
        <w:rPr>
          <w:color w:val="000000"/>
        </w:rPr>
        <w:t xml:space="preserve"> </w:t>
      </w:r>
      <w:r w:rsidR="0070264A" w:rsidRPr="0070264A">
        <w:rPr>
          <w:color w:val="000000"/>
        </w:rPr>
        <w:t>anni</w:t>
      </w:r>
      <w:r w:rsidR="006339BA" w:rsidRPr="0070264A">
        <w:rPr>
          <w:color w:val="000000"/>
        </w:rPr>
        <w:t xml:space="preserve"> </w:t>
      </w:r>
      <w:r w:rsidR="00FC486B" w:rsidRPr="0070264A">
        <w:rPr>
          <w:color w:val="000000"/>
        </w:rPr>
        <w:t>2020</w:t>
      </w:r>
      <w:r w:rsidR="0070264A" w:rsidRPr="0070264A">
        <w:rPr>
          <w:color w:val="000000"/>
        </w:rPr>
        <w:t>-</w:t>
      </w:r>
      <w:r w:rsidR="0070264A">
        <w:rPr>
          <w:color w:val="000000"/>
        </w:rPr>
        <w:t>2021-2022</w:t>
      </w:r>
      <w:r w:rsidRPr="003C48DD">
        <w:rPr>
          <w:color w:val="000000"/>
        </w:rPr>
        <w:t>;</w:t>
      </w:r>
    </w:p>
    <w:p w:rsidR="00F671FF" w:rsidRPr="003C48DD" w:rsidRDefault="00F671FF" w:rsidP="00391907">
      <w:pPr>
        <w:numPr>
          <w:ilvl w:val="0"/>
          <w:numId w:val="1"/>
        </w:numPr>
        <w:spacing w:before="100" w:beforeAutospacing="1" w:after="100" w:afterAutospacing="1" w:line="240" w:lineRule="exact"/>
        <w:ind w:left="714" w:hanging="357"/>
        <w:rPr>
          <w:color w:val="000000"/>
        </w:rPr>
      </w:pPr>
      <w:r w:rsidRPr="003C48DD">
        <w:rPr>
          <w:color w:val="000000"/>
        </w:rPr>
        <w:t>Curriculum vitae</w:t>
      </w:r>
      <w:r w:rsidR="0056075C" w:rsidRPr="003C48DD">
        <w:rPr>
          <w:color w:val="000000"/>
        </w:rPr>
        <w:t xml:space="preserve">; </w:t>
      </w:r>
    </w:p>
    <w:p w:rsidR="00F10DF1" w:rsidRPr="0070264A" w:rsidRDefault="00F10DF1" w:rsidP="00391907">
      <w:pPr>
        <w:numPr>
          <w:ilvl w:val="0"/>
          <w:numId w:val="1"/>
        </w:numPr>
        <w:spacing w:before="100" w:beforeAutospacing="1" w:after="100" w:afterAutospacing="1" w:line="240" w:lineRule="exact"/>
        <w:ind w:left="714" w:hanging="357"/>
        <w:jc w:val="both"/>
        <w:rPr>
          <w:color w:val="000000"/>
        </w:rPr>
      </w:pPr>
      <w:r w:rsidRPr="0070264A">
        <w:rPr>
          <w:color w:val="000000"/>
        </w:rPr>
        <w:t xml:space="preserve">Atti di conclusione in provvedimenti </w:t>
      </w:r>
      <w:r w:rsidR="00E94ABA" w:rsidRPr="0070264A">
        <w:rPr>
          <w:color w:val="000000"/>
        </w:rPr>
        <w:t>amministrativi sottoscritti</w:t>
      </w:r>
      <w:r w:rsidRPr="0070264A">
        <w:rPr>
          <w:color w:val="000000"/>
        </w:rPr>
        <w:t xml:space="preserve"> in qualità di Responsabili di procedimento afferenti ad attività ulteriori rispetto a quelle di competenza dell’Ufficio di appartenenza presso cui è assegnato il dipendente;</w:t>
      </w:r>
    </w:p>
    <w:p w:rsidR="00F671FF" w:rsidRPr="003C48DD" w:rsidRDefault="00177B51" w:rsidP="00391907">
      <w:pPr>
        <w:numPr>
          <w:ilvl w:val="0"/>
          <w:numId w:val="1"/>
        </w:numPr>
        <w:spacing w:before="100" w:beforeAutospacing="1" w:after="100" w:afterAutospacing="1" w:line="240" w:lineRule="exact"/>
        <w:ind w:left="714" w:hanging="357"/>
        <w:jc w:val="both"/>
        <w:rPr>
          <w:color w:val="000000"/>
        </w:rPr>
      </w:pPr>
      <w:r w:rsidRPr="003C48DD">
        <w:rPr>
          <w:color w:val="000000"/>
        </w:rPr>
        <w:t>Ogni eventuale documentazione utile per la formulazione della graduatoria</w:t>
      </w:r>
      <w:r w:rsidR="00F10DF1">
        <w:rPr>
          <w:color w:val="000000"/>
        </w:rPr>
        <w:t>.</w:t>
      </w:r>
    </w:p>
    <w:p w:rsidR="00525A7A" w:rsidRDefault="00525A7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40247A" w:rsidRDefault="0040247A" w:rsidP="0040247A">
      <w:pPr>
        <w:jc w:val="center"/>
        <w:rPr>
          <w:b/>
          <w:sz w:val="28"/>
          <w:szCs w:val="28"/>
          <w:u w:val="single"/>
        </w:rPr>
      </w:pPr>
      <w:r w:rsidRPr="00001E9F">
        <w:rPr>
          <w:b/>
          <w:sz w:val="28"/>
          <w:szCs w:val="28"/>
          <w:u w:val="single"/>
        </w:rPr>
        <w:lastRenderedPageBreak/>
        <w:t>INFORMATIVA SUL TRATTAMENTO DEI DATI PERSONALI RESA AI SENSI DELL’ART. 13 DEL REGOLAMENTO UE 2016/679.</w:t>
      </w:r>
    </w:p>
    <w:p w:rsidR="0040247A" w:rsidRDefault="0040247A" w:rsidP="0040247A">
      <w:pPr>
        <w:jc w:val="center"/>
        <w:rPr>
          <w:b/>
          <w:sz w:val="28"/>
          <w:szCs w:val="28"/>
          <w:u w:val="single"/>
        </w:rPr>
      </w:pPr>
    </w:p>
    <w:p w:rsidR="0040247A" w:rsidRPr="0040247A" w:rsidRDefault="0040247A" w:rsidP="0040247A">
      <w:pPr>
        <w:jc w:val="center"/>
        <w:rPr>
          <w:b/>
        </w:rPr>
      </w:pPr>
      <w:r w:rsidRPr="00001E9F">
        <w:rPr>
          <w:b/>
        </w:rPr>
        <w:t>Ai sensi dell’art. 13 del predetto Regolamento, La informiamo che:</w:t>
      </w:r>
    </w:p>
    <w:p w:rsidR="0040247A" w:rsidRDefault="0040247A" w:rsidP="00391907">
      <w:pPr>
        <w:pStyle w:val="Corpotesto1"/>
        <w:widowControl w:val="0"/>
        <w:numPr>
          <w:ilvl w:val="0"/>
          <w:numId w:val="10"/>
        </w:numPr>
        <w:autoSpaceDE w:val="0"/>
        <w:autoSpaceDN w:val="0"/>
        <w:spacing w:before="52" w:line="259" w:lineRule="auto"/>
        <w:ind w:right="113"/>
      </w:pP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è</w:t>
      </w:r>
      <w:r>
        <w:rPr>
          <w:spacing w:val="-52"/>
        </w:rPr>
        <w:t xml:space="preserve">  </w:t>
      </w:r>
      <w:r>
        <w:t>necessario ai fini dello svolgimento della procedura selettiva e per la successiva eventuale instaurazione e</w:t>
      </w:r>
      <w:r>
        <w:rPr>
          <w:spacing w:val="1"/>
        </w:rPr>
        <w:t xml:space="preserve"> </w:t>
      </w:r>
      <w:r>
        <w:t>gestione del rapporto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lavoro.</w:t>
      </w:r>
    </w:p>
    <w:p w:rsidR="0040247A" w:rsidRDefault="0040247A" w:rsidP="0040247A">
      <w:pPr>
        <w:pStyle w:val="Corpotesto1"/>
        <w:spacing w:before="10"/>
      </w:pPr>
    </w:p>
    <w:p w:rsidR="0040247A" w:rsidRDefault="0040247A" w:rsidP="00391907">
      <w:pPr>
        <w:pStyle w:val="Corpotesto1"/>
        <w:widowControl w:val="0"/>
        <w:numPr>
          <w:ilvl w:val="0"/>
          <w:numId w:val="10"/>
        </w:numPr>
        <w:autoSpaceDE w:val="0"/>
        <w:autoSpaceDN w:val="0"/>
        <w:spacing w:line="244" w:lineRule="auto"/>
        <w:ind w:right="113"/>
      </w:pPr>
      <w:r>
        <w:t>I dati conferiti sono obbligatori per lo svolgimento della procedura selettiva; l’eventuale rifiuto di fornire tali dati comporta la mancata possibilità di partecipazione alla procedura stessa.</w:t>
      </w:r>
    </w:p>
    <w:p w:rsidR="0040247A" w:rsidRDefault="0040247A" w:rsidP="0040247A">
      <w:pPr>
        <w:pStyle w:val="Paragrafoelenco"/>
      </w:pPr>
    </w:p>
    <w:p w:rsidR="0040247A" w:rsidRDefault="0040247A" w:rsidP="00391907">
      <w:pPr>
        <w:pStyle w:val="Corpotesto1"/>
        <w:widowControl w:val="0"/>
        <w:numPr>
          <w:ilvl w:val="0"/>
          <w:numId w:val="10"/>
        </w:numPr>
        <w:autoSpaceDE w:val="0"/>
        <w:autoSpaceDN w:val="0"/>
        <w:spacing w:line="244" w:lineRule="auto"/>
        <w:ind w:right="113"/>
      </w:pPr>
      <w:r>
        <w:t>Il Titolare</w:t>
      </w:r>
      <w:r w:rsidRPr="00001E9F">
        <w:rPr>
          <w:spacing w:val="-2"/>
        </w:rPr>
        <w:t xml:space="preserve"> </w:t>
      </w:r>
      <w:r>
        <w:t>del</w:t>
      </w:r>
      <w:r w:rsidRPr="00001E9F">
        <w:rPr>
          <w:spacing w:val="-3"/>
        </w:rPr>
        <w:t xml:space="preserve"> </w:t>
      </w:r>
      <w:r>
        <w:t>trattamento</w:t>
      </w:r>
      <w:r w:rsidRPr="00001E9F">
        <w:rPr>
          <w:spacing w:val="-4"/>
        </w:rPr>
        <w:t xml:space="preserve"> </w:t>
      </w:r>
      <w:r>
        <w:t>dei</w:t>
      </w:r>
      <w:r w:rsidRPr="00001E9F">
        <w:rPr>
          <w:spacing w:val="-4"/>
        </w:rPr>
        <w:t xml:space="preserve"> </w:t>
      </w:r>
      <w:r>
        <w:t>dati</w:t>
      </w:r>
      <w:r w:rsidRPr="00001E9F">
        <w:rPr>
          <w:spacing w:val="-1"/>
        </w:rPr>
        <w:t xml:space="preserve"> </w:t>
      </w:r>
      <w:r>
        <w:t>è</w:t>
      </w:r>
      <w:r w:rsidRPr="00001E9F">
        <w:rPr>
          <w:spacing w:val="-3"/>
        </w:rPr>
        <w:t xml:space="preserve"> </w:t>
      </w:r>
      <w:r>
        <w:t>ARPAB,</w:t>
      </w:r>
      <w:r w:rsidRPr="00001E9F">
        <w:rPr>
          <w:spacing w:val="-4"/>
        </w:rPr>
        <w:t xml:space="preserve"> </w:t>
      </w:r>
      <w:r>
        <w:t>contattabile</w:t>
      </w:r>
      <w:r w:rsidRPr="00001E9F">
        <w:rPr>
          <w:spacing w:val="-1"/>
        </w:rPr>
        <w:t xml:space="preserve"> </w:t>
      </w:r>
      <w:r>
        <w:t>ai</w:t>
      </w:r>
      <w:r w:rsidRPr="00001E9F">
        <w:rPr>
          <w:spacing w:val="-4"/>
        </w:rPr>
        <w:t xml:space="preserve"> </w:t>
      </w:r>
      <w:r>
        <w:t>seguenti</w:t>
      </w:r>
      <w:r w:rsidRPr="00001E9F">
        <w:rPr>
          <w:spacing w:val="-4"/>
        </w:rPr>
        <w:t xml:space="preserve"> </w:t>
      </w:r>
      <w:r>
        <w:t>recapiti:</w:t>
      </w:r>
      <w:r w:rsidRPr="00001E9F">
        <w:rPr>
          <w:spacing w:val="-3"/>
        </w:rPr>
        <w:t xml:space="preserve"> </w:t>
      </w:r>
      <w:r>
        <w:t>via</w:t>
      </w:r>
      <w:r w:rsidRPr="00001E9F">
        <w:rPr>
          <w:spacing w:val="-4"/>
        </w:rPr>
        <w:t xml:space="preserve"> </w:t>
      </w:r>
      <w:r>
        <w:t>della Fisica,</w:t>
      </w:r>
      <w:r w:rsidRPr="00001E9F">
        <w:rPr>
          <w:spacing w:val="-2"/>
        </w:rPr>
        <w:t xml:space="preserve"> </w:t>
      </w:r>
      <w:r>
        <w:t xml:space="preserve">n.18 C/D 85100 Potenza, pec: </w:t>
      </w:r>
      <w:hyperlink r:id="rId9" w:history="1">
        <w:r w:rsidRPr="00001E9F">
          <w:rPr>
            <w:rStyle w:val="Collegamentoipertestuale"/>
            <w:u w:color="00007F"/>
          </w:rPr>
          <w:t>protocollo@pec.arpab.it</w:t>
        </w:r>
        <w:r w:rsidRPr="00E20300">
          <w:rPr>
            <w:rStyle w:val="Collegamentoipertestuale"/>
          </w:rPr>
          <w:t>.</w:t>
        </w:r>
      </w:hyperlink>
    </w:p>
    <w:p w:rsidR="0040247A" w:rsidRDefault="0040247A" w:rsidP="0040247A">
      <w:pPr>
        <w:pStyle w:val="Paragrafoelenco"/>
      </w:pPr>
    </w:p>
    <w:p w:rsidR="0040247A" w:rsidRPr="00001E9F" w:rsidRDefault="0040247A" w:rsidP="00391907">
      <w:pPr>
        <w:pStyle w:val="Corpotesto1"/>
        <w:widowControl w:val="0"/>
        <w:numPr>
          <w:ilvl w:val="0"/>
          <w:numId w:val="10"/>
        </w:numPr>
        <w:autoSpaceDE w:val="0"/>
        <w:autoSpaceDN w:val="0"/>
        <w:spacing w:line="244" w:lineRule="auto"/>
        <w:ind w:right="113"/>
      </w:pPr>
      <w:r>
        <w:t>Il</w:t>
      </w:r>
      <w:r w:rsidRPr="00001E9F">
        <w:rPr>
          <w:spacing w:val="-8"/>
        </w:rPr>
        <w:t xml:space="preserve"> </w:t>
      </w:r>
      <w:r>
        <w:t>Responsabile</w:t>
      </w:r>
      <w:r w:rsidRPr="00001E9F">
        <w:rPr>
          <w:spacing w:val="-4"/>
        </w:rPr>
        <w:t xml:space="preserve"> </w:t>
      </w:r>
      <w:r>
        <w:t>della</w:t>
      </w:r>
      <w:r w:rsidRPr="00001E9F">
        <w:rPr>
          <w:spacing w:val="-6"/>
        </w:rPr>
        <w:t xml:space="preserve"> </w:t>
      </w:r>
      <w:r>
        <w:t>Protezione</w:t>
      </w:r>
      <w:r w:rsidRPr="00001E9F">
        <w:rPr>
          <w:spacing w:val="-7"/>
        </w:rPr>
        <w:t xml:space="preserve"> </w:t>
      </w:r>
      <w:r>
        <w:t>dei</w:t>
      </w:r>
      <w:r w:rsidRPr="00001E9F">
        <w:rPr>
          <w:spacing w:val="-6"/>
        </w:rPr>
        <w:t xml:space="preserve"> </w:t>
      </w:r>
      <w:r>
        <w:t>Dati</w:t>
      </w:r>
      <w:r w:rsidRPr="00001E9F">
        <w:rPr>
          <w:spacing w:val="-5"/>
        </w:rPr>
        <w:t xml:space="preserve"> </w:t>
      </w:r>
      <w:r>
        <w:t>(Data</w:t>
      </w:r>
      <w:r w:rsidRPr="00001E9F">
        <w:rPr>
          <w:spacing w:val="-5"/>
        </w:rPr>
        <w:t xml:space="preserve"> </w:t>
      </w:r>
      <w:r>
        <w:t>Protection</w:t>
      </w:r>
      <w:r w:rsidRPr="00001E9F">
        <w:rPr>
          <w:spacing w:val="-5"/>
        </w:rPr>
        <w:t xml:space="preserve"> </w:t>
      </w:r>
      <w:r>
        <w:t>Officer)</w:t>
      </w:r>
      <w:r w:rsidRPr="00001E9F">
        <w:rPr>
          <w:spacing w:val="-8"/>
        </w:rPr>
        <w:t xml:space="preserve"> </w:t>
      </w:r>
      <w:r>
        <w:t>di</w:t>
      </w:r>
      <w:r w:rsidRPr="00001E9F">
        <w:rPr>
          <w:spacing w:val="-7"/>
        </w:rPr>
        <w:t xml:space="preserve"> </w:t>
      </w:r>
      <w:r>
        <w:t>ARPAB,</w:t>
      </w:r>
      <w:r w:rsidRPr="00001E9F">
        <w:rPr>
          <w:spacing w:val="-7"/>
        </w:rPr>
        <w:t xml:space="preserve"> </w:t>
      </w:r>
      <w:r>
        <w:t>al</w:t>
      </w:r>
      <w:r w:rsidRPr="00001E9F">
        <w:rPr>
          <w:spacing w:val="-6"/>
        </w:rPr>
        <w:t xml:space="preserve"> </w:t>
      </w:r>
      <w:r>
        <w:t>quale</w:t>
      </w:r>
      <w:r w:rsidRPr="00001E9F">
        <w:rPr>
          <w:spacing w:val="-5"/>
        </w:rPr>
        <w:t xml:space="preserve"> </w:t>
      </w:r>
      <w:r>
        <w:t>è</w:t>
      </w:r>
      <w:r w:rsidRPr="00001E9F">
        <w:rPr>
          <w:spacing w:val="-7"/>
        </w:rPr>
        <w:t xml:space="preserve"> </w:t>
      </w:r>
      <w:r>
        <w:t>possibile</w:t>
      </w:r>
      <w:r w:rsidRPr="00001E9F">
        <w:rPr>
          <w:spacing w:val="-5"/>
        </w:rPr>
        <w:t xml:space="preserve"> </w:t>
      </w:r>
      <w:r>
        <w:t>rivolgersi</w:t>
      </w:r>
      <w:r w:rsidRPr="00001E9F">
        <w:rPr>
          <w:spacing w:val="-7"/>
        </w:rPr>
        <w:t xml:space="preserve"> </w:t>
      </w:r>
      <w:r>
        <w:t>per</w:t>
      </w:r>
      <w:r w:rsidRPr="00001E9F">
        <w:rPr>
          <w:spacing w:val="-52"/>
        </w:rPr>
        <w:t xml:space="preserve"> </w:t>
      </w:r>
      <w:r>
        <w:t>gli aspetti inerenti il trattamento dei propri dati personali, è contattabile al seguente indirizzo e- mail:</w:t>
      </w:r>
      <w:r w:rsidRPr="00001E9F">
        <w:rPr>
          <w:spacing w:val="1"/>
        </w:rPr>
        <w:t xml:space="preserve"> </w:t>
      </w:r>
      <w:hyperlink r:id="rId10" w:history="1">
        <w:r w:rsidRPr="00001E9F">
          <w:rPr>
            <w:rStyle w:val="Collegamentoipertestuale"/>
            <w:u w:color="00007F"/>
          </w:rPr>
          <w:t>dpo@arpab.it</w:t>
        </w:r>
      </w:hyperlink>
      <w:r w:rsidRPr="00001E9F">
        <w:rPr>
          <w:color w:val="00007F"/>
          <w:u w:val="single" w:color="00007F"/>
        </w:rPr>
        <w:t>.</w:t>
      </w:r>
    </w:p>
    <w:p w:rsidR="0040247A" w:rsidRDefault="0040247A" w:rsidP="0040247A">
      <w:pPr>
        <w:pStyle w:val="Paragrafoelenco"/>
      </w:pPr>
    </w:p>
    <w:p w:rsidR="0040247A" w:rsidRDefault="0040247A" w:rsidP="00391907">
      <w:pPr>
        <w:pStyle w:val="Corpotesto1"/>
        <w:widowControl w:val="0"/>
        <w:numPr>
          <w:ilvl w:val="0"/>
          <w:numId w:val="10"/>
        </w:numPr>
        <w:autoSpaceDE w:val="0"/>
        <w:autoSpaceDN w:val="0"/>
        <w:spacing w:line="244" w:lineRule="auto"/>
        <w:ind w:right="113"/>
      </w:pPr>
      <w:r>
        <w:t>ll trattamento dei dati personali è improntato ai principi di correttezza, liceità e trasparenza. È svolto dal</w:t>
      </w:r>
      <w:r w:rsidRPr="00001E9F">
        <w:rPr>
          <w:spacing w:val="1"/>
        </w:rPr>
        <w:t xml:space="preserve"> </w:t>
      </w:r>
      <w:r>
        <w:t>Titolare</w:t>
      </w:r>
      <w:r w:rsidRPr="00001E9F">
        <w:rPr>
          <w:spacing w:val="16"/>
        </w:rPr>
        <w:t xml:space="preserve"> </w:t>
      </w:r>
      <w:r>
        <w:t>e</w:t>
      </w:r>
      <w:r w:rsidRPr="00001E9F">
        <w:rPr>
          <w:spacing w:val="13"/>
        </w:rPr>
        <w:t xml:space="preserve"> </w:t>
      </w:r>
      <w:r>
        <w:t>dai</w:t>
      </w:r>
      <w:r w:rsidRPr="00001E9F">
        <w:rPr>
          <w:spacing w:val="14"/>
        </w:rPr>
        <w:t xml:space="preserve"> </w:t>
      </w:r>
      <w:r>
        <w:t>soggetti</w:t>
      </w:r>
      <w:r w:rsidRPr="00001E9F">
        <w:rPr>
          <w:spacing w:val="16"/>
        </w:rPr>
        <w:t xml:space="preserve"> </w:t>
      </w:r>
      <w:r>
        <w:t>che</w:t>
      </w:r>
      <w:r w:rsidRPr="00001E9F">
        <w:rPr>
          <w:spacing w:val="16"/>
        </w:rPr>
        <w:t xml:space="preserve"> </w:t>
      </w:r>
      <w:r>
        <w:t>agiscono</w:t>
      </w:r>
      <w:r w:rsidRPr="00001E9F">
        <w:rPr>
          <w:spacing w:val="16"/>
        </w:rPr>
        <w:t xml:space="preserve"> </w:t>
      </w:r>
      <w:r>
        <w:t>sulla</w:t>
      </w:r>
      <w:r w:rsidRPr="00001E9F">
        <w:rPr>
          <w:spacing w:val="15"/>
        </w:rPr>
        <w:t xml:space="preserve"> </w:t>
      </w:r>
      <w:r>
        <w:t>base</w:t>
      </w:r>
      <w:r w:rsidRPr="00001E9F">
        <w:rPr>
          <w:spacing w:val="17"/>
        </w:rPr>
        <w:t xml:space="preserve"> </w:t>
      </w:r>
      <w:r>
        <w:t>di</w:t>
      </w:r>
      <w:r w:rsidRPr="00001E9F">
        <w:rPr>
          <w:spacing w:val="13"/>
        </w:rPr>
        <w:t xml:space="preserve"> </w:t>
      </w:r>
      <w:r>
        <w:t>sue</w:t>
      </w:r>
      <w:r w:rsidRPr="00001E9F">
        <w:rPr>
          <w:spacing w:val="16"/>
        </w:rPr>
        <w:t xml:space="preserve"> </w:t>
      </w:r>
      <w:r>
        <w:t>specifiche</w:t>
      </w:r>
      <w:r w:rsidRPr="00001E9F">
        <w:rPr>
          <w:spacing w:val="17"/>
        </w:rPr>
        <w:t xml:space="preserve"> </w:t>
      </w:r>
      <w:r>
        <w:t>istruzioni,</w:t>
      </w:r>
      <w:r w:rsidRPr="00001E9F">
        <w:rPr>
          <w:spacing w:val="13"/>
        </w:rPr>
        <w:t xml:space="preserve"> </w:t>
      </w:r>
      <w:r>
        <w:t>in</w:t>
      </w:r>
      <w:r w:rsidRPr="00001E9F">
        <w:rPr>
          <w:spacing w:val="14"/>
        </w:rPr>
        <w:t xml:space="preserve"> </w:t>
      </w:r>
      <w:r>
        <w:t>ordine</w:t>
      </w:r>
      <w:r w:rsidRPr="00001E9F">
        <w:rPr>
          <w:spacing w:val="17"/>
        </w:rPr>
        <w:t xml:space="preserve"> </w:t>
      </w:r>
      <w:r>
        <w:t>alle</w:t>
      </w:r>
      <w:r w:rsidRPr="00001E9F">
        <w:rPr>
          <w:spacing w:val="13"/>
        </w:rPr>
        <w:t xml:space="preserve"> </w:t>
      </w:r>
      <w:r>
        <w:t>finalità</w:t>
      </w:r>
      <w:r w:rsidRPr="00001E9F">
        <w:rPr>
          <w:spacing w:val="15"/>
        </w:rPr>
        <w:t xml:space="preserve"> </w:t>
      </w:r>
      <w:r>
        <w:t>e</w:t>
      </w:r>
      <w:r w:rsidRPr="00001E9F">
        <w:rPr>
          <w:spacing w:val="14"/>
        </w:rPr>
        <w:t xml:space="preserve"> </w:t>
      </w:r>
      <w:r>
        <w:t>modalità</w:t>
      </w:r>
      <w:r w:rsidRPr="00001E9F">
        <w:rPr>
          <w:spacing w:val="-52"/>
        </w:rPr>
        <w:t xml:space="preserve"> </w:t>
      </w:r>
      <w:r>
        <w:t>del</w:t>
      </w:r>
      <w:r w:rsidRPr="00001E9F">
        <w:rPr>
          <w:spacing w:val="1"/>
        </w:rPr>
        <w:t xml:space="preserve"> </w:t>
      </w:r>
      <w:r>
        <w:t>trattamento</w:t>
      </w:r>
      <w:r w:rsidRPr="00001E9F">
        <w:rPr>
          <w:spacing w:val="1"/>
        </w:rPr>
        <w:t xml:space="preserve"> </w:t>
      </w:r>
      <w:r>
        <w:t>medesimo,</w:t>
      </w:r>
      <w:r w:rsidRPr="00001E9F">
        <w:rPr>
          <w:spacing w:val="1"/>
        </w:rPr>
        <w:t xml:space="preserve"> </w:t>
      </w:r>
      <w:r>
        <w:t>in</w:t>
      </w:r>
      <w:r w:rsidRPr="00001E9F">
        <w:rPr>
          <w:spacing w:val="1"/>
        </w:rPr>
        <w:t xml:space="preserve"> </w:t>
      </w:r>
      <w:r>
        <w:t>ottemperanza</w:t>
      </w:r>
      <w:r w:rsidRPr="00001E9F">
        <w:rPr>
          <w:spacing w:val="1"/>
        </w:rPr>
        <w:t xml:space="preserve"> </w:t>
      </w:r>
      <w:r>
        <w:t>a</w:t>
      </w:r>
      <w:r w:rsidRPr="00001E9F">
        <w:rPr>
          <w:spacing w:val="1"/>
        </w:rPr>
        <w:t xml:space="preserve"> </w:t>
      </w:r>
      <w:r>
        <w:t>quanto</w:t>
      </w:r>
      <w:r w:rsidRPr="00001E9F">
        <w:rPr>
          <w:spacing w:val="1"/>
        </w:rPr>
        <w:t xml:space="preserve"> </w:t>
      </w:r>
      <w:r>
        <w:t>previsto</w:t>
      </w:r>
      <w:r w:rsidRPr="00001E9F">
        <w:rPr>
          <w:spacing w:val="1"/>
        </w:rPr>
        <w:t xml:space="preserve"> </w:t>
      </w:r>
      <w:r>
        <w:t>dall’art.</w:t>
      </w:r>
      <w:r w:rsidRPr="00001E9F">
        <w:rPr>
          <w:spacing w:val="1"/>
        </w:rPr>
        <w:t xml:space="preserve"> </w:t>
      </w:r>
      <w:r>
        <w:t>29</w:t>
      </w:r>
      <w:r w:rsidRPr="00001E9F">
        <w:rPr>
          <w:spacing w:val="1"/>
        </w:rPr>
        <w:t xml:space="preserve"> </w:t>
      </w:r>
      <w:r>
        <w:t>del</w:t>
      </w:r>
      <w:r w:rsidRPr="00001E9F">
        <w:rPr>
          <w:spacing w:val="1"/>
        </w:rPr>
        <w:t xml:space="preserve"> </w:t>
      </w:r>
      <w:r>
        <w:t>GDPR</w:t>
      </w:r>
      <w:r w:rsidRPr="00001E9F">
        <w:rPr>
          <w:spacing w:val="1"/>
        </w:rPr>
        <w:t xml:space="preserve"> </w:t>
      </w:r>
      <w:r>
        <w:t>e</w:t>
      </w:r>
      <w:r w:rsidRPr="00001E9F">
        <w:rPr>
          <w:spacing w:val="1"/>
        </w:rPr>
        <w:t xml:space="preserve"> </w:t>
      </w:r>
      <w:r>
        <w:t>dall’articolo</w:t>
      </w:r>
      <w:r w:rsidRPr="00001E9F">
        <w:rPr>
          <w:spacing w:val="1"/>
        </w:rPr>
        <w:t xml:space="preserve"> </w:t>
      </w:r>
      <w:r>
        <w:t>quaterdecies</w:t>
      </w:r>
      <w:r w:rsidRPr="00001E9F">
        <w:rPr>
          <w:spacing w:val="1"/>
        </w:rPr>
        <w:t xml:space="preserve"> </w:t>
      </w:r>
      <w:r>
        <w:t>del</w:t>
      </w:r>
      <w:r w:rsidRPr="00001E9F">
        <w:rPr>
          <w:spacing w:val="1"/>
        </w:rPr>
        <w:t xml:space="preserve"> </w:t>
      </w:r>
      <w:r>
        <w:t>D.lgs.</w:t>
      </w:r>
      <w:r w:rsidRPr="00001E9F">
        <w:rPr>
          <w:spacing w:val="1"/>
        </w:rPr>
        <w:t xml:space="preserve"> </w:t>
      </w:r>
      <w:r>
        <w:t>196/2003,</w:t>
      </w:r>
      <w:r w:rsidRPr="00001E9F">
        <w:rPr>
          <w:spacing w:val="1"/>
        </w:rPr>
        <w:t xml:space="preserve"> </w:t>
      </w:r>
      <w:r>
        <w:t>ovvero</w:t>
      </w:r>
      <w:r w:rsidRPr="00001E9F">
        <w:rPr>
          <w:spacing w:val="1"/>
        </w:rPr>
        <w:t xml:space="preserve"> </w:t>
      </w:r>
      <w:r>
        <w:t>da</w:t>
      </w:r>
      <w:r w:rsidRPr="00001E9F">
        <w:rPr>
          <w:spacing w:val="1"/>
        </w:rPr>
        <w:t xml:space="preserve"> </w:t>
      </w:r>
      <w:r>
        <w:t>soggetti</w:t>
      </w:r>
      <w:r w:rsidRPr="00001E9F">
        <w:rPr>
          <w:spacing w:val="1"/>
        </w:rPr>
        <w:t xml:space="preserve"> </w:t>
      </w:r>
      <w:r>
        <w:t>esterni</w:t>
      </w:r>
      <w:r w:rsidRPr="00001E9F">
        <w:rPr>
          <w:spacing w:val="1"/>
        </w:rPr>
        <w:t xml:space="preserve"> </w:t>
      </w:r>
      <w:r>
        <w:t>nominati</w:t>
      </w:r>
      <w:r w:rsidRPr="00001E9F">
        <w:rPr>
          <w:spacing w:val="1"/>
        </w:rPr>
        <w:t xml:space="preserve"> </w:t>
      </w:r>
      <w:r>
        <w:t>dal</w:t>
      </w:r>
      <w:r w:rsidRPr="00001E9F">
        <w:rPr>
          <w:spacing w:val="1"/>
        </w:rPr>
        <w:t xml:space="preserve"> </w:t>
      </w:r>
      <w:r>
        <w:t>Titolare</w:t>
      </w:r>
      <w:r w:rsidRPr="00001E9F">
        <w:rPr>
          <w:spacing w:val="1"/>
        </w:rPr>
        <w:t xml:space="preserve"> </w:t>
      </w:r>
      <w:r>
        <w:t>responsabili</w:t>
      </w:r>
      <w:r w:rsidRPr="00001E9F">
        <w:rPr>
          <w:spacing w:val="1"/>
        </w:rPr>
        <w:t xml:space="preserve"> </w:t>
      </w:r>
      <w:r>
        <w:t>del</w:t>
      </w:r>
      <w:r w:rsidRPr="00001E9F">
        <w:rPr>
          <w:spacing w:val="1"/>
        </w:rPr>
        <w:t xml:space="preserve"> </w:t>
      </w:r>
      <w:r>
        <w:t>trattamento,</w:t>
      </w:r>
      <w:r w:rsidRPr="00001E9F">
        <w:rPr>
          <w:spacing w:val="-4"/>
        </w:rPr>
        <w:t xml:space="preserve"> </w:t>
      </w:r>
      <w:r>
        <w:t>ai</w:t>
      </w:r>
      <w:r w:rsidRPr="00001E9F">
        <w:rPr>
          <w:spacing w:val="-2"/>
        </w:rPr>
        <w:t xml:space="preserve"> </w:t>
      </w:r>
      <w:r>
        <w:t>sensi</w:t>
      </w:r>
      <w:r w:rsidRPr="00001E9F">
        <w:rPr>
          <w:spacing w:val="-1"/>
        </w:rPr>
        <w:t xml:space="preserve"> </w:t>
      </w:r>
      <w:r>
        <w:t>dell’art.</w:t>
      </w:r>
      <w:r w:rsidRPr="00001E9F">
        <w:rPr>
          <w:spacing w:val="-3"/>
        </w:rPr>
        <w:t xml:space="preserve"> </w:t>
      </w:r>
      <w:r>
        <w:t>28</w:t>
      </w:r>
      <w:r w:rsidRPr="00001E9F">
        <w:rPr>
          <w:spacing w:val="-1"/>
        </w:rPr>
        <w:t xml:space="preserve"> </w:t>
      </w:r>
      <w:r>
        <w:t>del</w:t>
      </w:r>
      <w:r w:rsidRPr="00001E9F">
        <w:rPr>
          <w:spacing w:val="-1"/>
        </w:rPr>
        <w:t xml:space="preserve"> </w:t>
      </w:r>
      <w:r>
        <w:t>GDPR,</w:t>
      </w:r>
      <w:r w:rsidRPr="00001E9F">
        <w:rPr>
          <w:spacing w:val="-2"/>
        </w:rPr>
        <w:t xml:space="preserve"> </w:t>
      </w:r>
      <w:r>
        <w:t>che</w:t>
      </w:r>
      <w:r w:rsidRPr="00001E9F">
        <w:rPr>
          <w:spacing w:val="-2"/>
        </w:rPr>
        <w:t xml:space="preserve"> </w:t>
      </w:r>
      <w:r>
        <w:t>svolgono</w:t>
      </w:r>
      <w:r w:rsidRPr="00001E9F">
        <w:rPr>
          <w:spacing w:val="-3"/>
        </w:rPr>
        <w:t xml:space="preserve"> </w:t>
      </w:r>
      <w:r>
        <w:t>attività</w:t>
      </w:r>
      <w:r w:rsidRPr="00001E9F">
        <w:rPr>
          <w:spacing w:val="-2"/>
        </w:rPr>
        <w:t xml:space="preserve"> </w:t>
      </w:r>
      <w:r>
        <w:t>strumentali</w:t>
      </w:r>
      <w:r w:rsidRPr="00001E9F">
        <w:rPr>
          <w:spacing w:val="-2"/>
        </w:rPr>
        <w:t xml:space="preserve"> </w:t>
      </w:r>
      <w:r>
        <w:t>o</w:t>
      </w:r>
      <w:r w:rsidRPr="00001E9F">
        <w:rPr>
          <w:spacing w:val="-3"/>
        </w:rPr>
        <w:t xml:space="preserve"> </w:t>
      </w:r>
      <w:r>
        <w:t>accessorie.</w:t>
      </w:r>
    </w:p>
    <w:p w:rsidR="0040247A" w:rsidRDefault="0040247A" w:rsidP="0040247A">
      <w:pPr>
        <w:pStyle w:val="Paragrafoelenco"/>
      </w:pPr>
    </w:p>
    <w:p w:rsidR="0040247A" w:rsidRDefault="0040247A" w:rsidP="00391907">
      <w:pPr>
        <w:pStyle w:val="Corpotesto1"/>
        <w:widowControl w:val="0"/>
        <w:numPr>
          <w:ilvl w:val="0"/>
          <w:numId w:val="10"/>
        </w:numPr>
        <w:autoSpaceDE w:val="0"/>
        <w:autoSpaceDN w:val="0"/>
        <w:spacing w:line="244" w:lineRule="auto"/>
        <w:ind w:right="113"/>
      </w:pPr>
      <w:r>
        <w:t>I dati sono raccolti presso l’interessato e il loro trattamento è eﬀettuato in modo da garantirne sicurezza e</w:t>
      </w:r>
      <w:r w:rsidRPr="00001E9F">
        <w:rPr>
          <w:spacing w:val="1"/>
        </w:rPr>
        <w:t xml:space="preserve"> </w:t>
      </w:r>
      <w:r>
        <w:t>riservatezza,</w:t>
      </w:r>
      <w:r w:rsidRPr="00001E9F">
        <w:rPr>
          <w:spacing w:val="-7"/>
        </w:rPr>
        <w:t xml:space="preserve"> </w:t>
      </w:r>
      <w:r>
        <w:t>mediante</w:t>
      </w:r>
      <w:r w:rsidRPr="00001E9F">
        <w:rPr>
          <w:spacing w:val="-5"/>
        </w:rPr>
        <w:t xml:space="preserve"> </w:t>
      </w:r>
      <w:r>
        <w:t>strumenti</w:t>
      </w:r>
      <w:r w:rsidRPr="00001E9F">
        <w:rPr>
          <w:spacing w:val="-8"/>
        </w:rPr>
        <w:t xml:space="preserve"> </w:t>
      </w:r>
      <w:r>
        <w:t>e</w:t>
      </w:r>
      <w:r w:rsidRPr="00001E9F">
        <w:rPr>
          <w:spacing w:val="-8"/>
        </w:rPr>
        <w:t xml:space="preserve"> </w:t>
      </w:r>
      <w:r>
        <w:t>mezzi</w:t>
      </w:r>
      <w:r w:rsidRPr="00001E9F">
        <w:rPr>
          <w:spacing w:val="-8"/>
        </w:rPr>
        <w:t xml:space="preserve"> </w:t>
      </w:r>
      <w:r>
        <w:t>cartacei,</w:t>
      </w:r>
      <w:r w:rsidRPr="00001E9F">
        <w:rPr>
          <w:spacing w:val="-7"/>
        </w:rPr>
        <w:t xml:space="preserve"> </w:t>
      </w:r>
      <w:r>
        <w:t>informatici</w:t>
      </w:r>
      <w:r w:rsidRPr="00001E9F">
        <w:rPr>
          <w:spacing w:val="-6"/>
        </w:rPr>
        <w:t xml:space="preserve"> </w:t>
      </w:r>
      <w:r>
        <w:t>idonei,</w:t>
      </w:r>
      <w:r w:rsidRPr="00001E9F">
        <w:rPr>
          <w:spacing w:val="-6"/>
        </w:rPr>
        <w:t xml:space="preserve"> </w:t>
      </w:r>
      <w:r>
        <w:t>adottando</w:t>
      </w:r>
      <w:r w:rsidRPr="00001E9F">
        <w:rPr>
          <w:spacing w:val="-8"/>
        </w:rPr>
        <w:t xml:space="preserve"> </w:t>
      </w:r>
      <w:r>
        <w:t>misure</w:t>
      </w:r>
      <w:r w:rsidRPr="00001E9F">
        <w:rPr>
          <w:spacing w:val="-6"/>
        </w:rPr>
        <w:t xml:space="preserve"> </w:t>
      </w:r>
      <w:r>
        <w:t>di</w:t>
      </w:r>
      <w:r w:rsidRPr="00001E9F">
        <w:rPr>
          <w:spacing w:val="-8"/>
        </w:rPr>
        <w:t xml:space="preserve"> </w:t>
      </w:r>
      <w:r>
        <w:t>sicurezza</w:t>
      </w:r>
      <w:r w:rsidRPr="00001E9F">
        <w:rPr>
          <w:spacing w:val="-8"/>
        </w:rPr>
        <w:t xml:space="preserve"> </w:t>
      </w:r>
      <w:r>
        <w:t>tecniche</w:t>
      </w:r>
      <w:r w:rsidRPr="00001E9F">
        <w:rPr>
          <w:spacing w:val="-52"/>
        </w:rPr>
        <w:t xml:space="preserve"> </w:t>
      </w:r>
      <w:r>
        <w:t>e</w:t>
      </w:r>
      <w:r w:rsidRPr="00001E9F">
        <w:rPr>
          <w:spacing w:val="-4"/>
        </w:rPr>
        <w:t xml:space="preserve"> </w:t>
      </w:r>
      <w:r>
        <w:t>amministrative</w:t>
      </w:r>
      <w:r w:rsidRPr="00001E9F">
        <w:rPr>
          <w:spacing w:val="-2"/>
        </w:rPr>
        <w:t xml:space="preserve"> </w:t>
      </w:r>
      <w:r>
        <w:t>atte</w:t>
      </w:r>
      <w:r w:rsidRPr="00001E9F">
        <w:rPr>
          <w:spacing w:val="-2"/>
        </w:rPr>
        <w:t xml:space="preserve"> </w:t>
      </w:r>
      <w:r>
        <w:t>a</w:t>
      </w:r>
      <w:r w:rsidRPr="00001E9F">
        <w:rPr>
          <w:spacing w:val="-2"/>
        </w:rPr>
        <w:t xml:space="preserve"> </w:t>
      </w:r>
      <w:r>
        <w:t>ridurre</w:t>
      </w:r>
      <w:r w:rsidRPr="00001E9F">
        <w:rPr>
          <w:spacing w:val="-2"/>
        </w:rPr>
        <w:t xml:space="preserve"> </w:t>
      </w:r>
      <w:r>
        <w:t>il</w:t>
      </w:r>
      <w:r w:rsidRPr="00001E9F">
        <w:rPr>
          <w:spacing w:val="-2"/>
        </w:rPr>
        <w:t xml:space="preserve"> </w:t>
      </w:r>
      <w:r>
        <w:t>rischio</w:t>
      </w:r>
      <w:r w:rsidRPr="00001E9F">
        <w:rPr>
          <w:spacing w:val="-1"/>
        </w:rPr>
        <w:t xml:space="preserve"> </w:t>
      </w:r>
      <w:r>
        <w:t>di</w:t>
      </w:r>
      <w:r w:rsidRPr="00001E9F">
        <w:rPr>
          <w:spacing w:val="-2"/>
        </w:rPr>
        <w:t xml:space="preserve"> </w:t>
      </w:r>
      <w:r>
        <w:t>perdita,</w:t>
      </w:r>
      <w:r w:rsidRPr="00001E9F">
        <w:rPr>
          <w:spacing w:val="-2"/>
        </w:rPr>
        <w:t xml:space="preserve"> </w:t>
      </w:r>
      <w:r>
        <w:t>uso</w:t>
      </w:r>
      <w:r w:rsidRPr="00001E9F">
        <w:rPr>
          <w:spacing w:val="-4"/>
        </w:rPr>
        <w:t xml:space="preserve"> </w:t>
      </w:r>
      <w:r>
        <w:t>non</w:t>
      </w:r>
      <w:r w:rsidRPr="00001E9F">
        <w:rPr>
          <w:spacing w:val="-4"/>
        </w:rPr>
        <w:t xml:space="preserve"> </w:t>
      </w:r>
      <w:r>
        <w:t>corretto,</w:t>
      </w:r>
      <w:r w:rsidRPr="00001E9F">
        <w:rPr>
          <w:spacing w:val="-2"/>
        </w:rPr>
        <w:t xml:space="preserve"> </w:t>
      </w:r>
      <w:r>
        <w:t>accesso</w:t>
      </w:r>
      <w:r w:rsidRPr="00001E9F">
        <w:rPr>
          <w:spacing w:val="-1"/>
        </w:rPr>
        <w:t xml:space="preserve"> </w:t>
      </w:r>
      <w:r>
        <w:t>non</w:t>
      </w:r>
      <w:r w:rsidRPr="00001E9F">
        <w:rPr>
          <w:spacing w:val="-1"/>
        </w:rPr>
        <w:t xml:space="preserve"> </w:t>
      </w:r>
      <w:r>
        <w:t>autorizzato.</w:t>
      </w:r>
    </w:p>
    <w:p w:rsidR="0040247A" w:rsidRDefault="0040247A" w:rsidP="0040247A">
      <w:pPr>
        <w:pStyle w:val="Paragrafoelenco"/>
      </w:pPr>
    </w:p>
    <w:p w:rsidR="0040247A" w:rsidRDefault="0040247A" w:rsidP="00391907">
      <w:pPr>
        <w:pStyle w:val="Corpotesto1"/>
        <w:widowControl w:val="0"/>
        <w:numPr>
          <w:ilvl w:val="0"/>
          <w:numId w:val="10"/>
        </w:numPr>
        <w:autoSpaceDE w:val="0"/>
        <w:autoSpaceDN w:val="0"/>
        <w:spacing w:line="244" w:lineRule="auto"/>
        <w:ind w:right="113"/>
      </w:pPr>
      <w:r>
        <w:t xml:space="preserve">In ottemperanza agli obblighi previsti da legge, i dati personali raccolti per le finalità sopraindicate </w:t>
      </w:r>
      <w:r w:rsidR="00E94ABA">
        <w:t xml:space="preserve">potranno essere </w:t>
      </w:r>
      <w:r>
        <w:t>comunicati ad</w:t>
      </w:r>
      <w:r w:rsidRPr="00001E9F">
        <w:rPr>
          <w:spacing w:val="-1"/>
        </w:rPr>
        <w:t xml:space="preserve"> </w:t>
      </w:r>
      <w:r>
        <w:t>Enti e</w:t>
      </w:r>
      <w:r w:rsidRPr="00001E9F">
        <w:rPr>
          <w:spacing w:val="-2"/>
        </w:rPr>
        <w:t xml:space="preserve"> </w:t>
      </w:r>
      <w:r>
        <w:t>Istituzioni</w:t>
      </w:r>
      <w:r w:rsidRPr="00001E9F">
        <w:rPr>
          <w:spacing w:val="3"/>
        </w:rPr>
        <w:t xml:space="preserve"> </w:t>
      </w:r>
      <w:r>
        <w:t>pubbliche.</w:t>
      </w:r>
    </w:p>
    <w:p w:rsidR="0040247A" w:rsidRDefault="0040247A" w:rsidP="0040247A">
      <w:pPr>
        <w:pStyle w:val="Paragrafoelenco"/>
      </w:pPr>
    </w:p>
    <w:p w:rsidR="0040247A" w:rsidRDefault="0040247A" w:rsidP="00391907">
      <w:pPr>
        <w:pStyle w:val="Corpotesto1"/>
        <w:widowControl w:val="0"/>
        <w:numPr>
          <w:ilvl w:val="0"/>
          <w:numId w:val="10"/>
        </w:numPr>
        <w:autoSpaceDE w:val="0"/>
        <w:autoSpaceDN w:val="0"/>
        <w:spacing w:line="244" w:lineRule="auto"/>
        <w:ind w:right="113"/>
      </w:pPr>
      <w:r>
        <w:t>L’interessato può esercitare in qualsiasi momento il diritto di accesso ai dati personali nelle modalità di cui</w:t>
      </w:r>
      <w:r w:rsidRPr="00001E9F">
        <w:rPr>
          <w:spacing w:val="1"/>
        </w:rPr>
        <w:t xml:space="preserve"> </w:t>
      </w:r>
      <w:r>
        <w:t>all’art.</w:t>
      </w:r>
      <w:r w:rsidRPr="00001E9F">
        <w:rPr>
          <w:spacing w:val="-6"/>
        </w:rPr>
        <w:t xml:space="preserve"> </w:t>
      </w:r>
      <w:r>
        <w:t>15</w:t>
      </w:r>
      <w:r w:rsidRPr="00001E9F">
        <w:rPr>
          <w:spacing w:val="-7"/>
        </w:rPr>
        <w:t xml:space="preserve"> </w:t>
      </w:r>
      <w:r>
        <w:t>e</w:t>
      </w:r>
      <w:r w:rsidRPr="00001E9F">
        <w:rPr>
          <w:spacing w:val="-5"/>
        </w:rPr>
        <w:t xml:space="preserve"> </w:t>
      </w:r>
      <w:r>
        <w:t>ss.</w:t>
      </w:r>
      <w:r w:rsidRPr="00001E9F">
        <w:rPr>
          <w:spacing w:val="-5"/>
        </w:rPr>
        <w:t xml:space="preserve"> </w:t>
      </w:r>
      <w:r>
        <w:t>del</w:t>
      </w:r>
      <w:r w:rsidRPr="00001E9F">
        <w:rPr>
          <w:spacing w:val="-8"/>
        </w:rPr>
        <w:t xml:space="preserve"> </w:t>
      </w:r>
      <w:r>
        <w:t>GDPR</w:t>
      </w:r>
      <w:r w:rsidRPr="00001E9F">
        <w:rPr>
          <w:spacing w:val="-6"/>
        </w:rPr>
        <w:t xml:space="preserve"> </w:t>
      </w:r>
      <w:r>
        <w:t>presentando</w:t>
      </w:r>
      <w:r w:rsidRPr="00001E9F">
        <w:rPr>
          <w:spacing w:val="-5"/>
        </w:rPr>
        <w:t xml:space="preserve"> </w:t>
      </w:r>
      <w:r>
        <w:t>istanza</w:t>
      </w:r>
      <w:r w:rsidRPr="00001E9F">
        <w:rPr>
          <w:spacing w:val="-4"/>
        </w:rPr>
        <w:t xml:space="preserve"> </w:t>
      </w:r>
      <w:r>
        <w:t>al</w:t>
      </w:r>
      <w:r w:rsidRPr="00001E9F">
        <w:rPr>
          <w:spacing w:val="-8"/>
        </w:rPr>
        <w:t xml:space="preserve"> </w:t>
      </w:r>
      <w:r>
        <w:t>seguente</w:t>
      </w:r>
      <w:r w:rsidRPr="00001E9F">
        <w:rPr>
          <w:spacing w:val="-5"/>
        </w:rPr>
        <w:t xml:space="preserve"> </w:t>
      </w:r>
      <w:r>
        <w:t>indirizzo</w:t>
      </w:r>
      <w:r w:rsidRPr="00001E9F">
        <w:rPr>
          <w:spacing w:val="-5"/>
        </w:rPr>
        <w:t xml:space="preserve"> </w:t>
      </w:r>
      <w:r>
        <w:t>mail</w:t>
      </w:r>
      <w:r w:rsidRPr="000907AA">
        <w:rPr>
          <w:spacing w:val="-7"/>
        </w:rPr>
        <w:t xml:space="preserve"> </w:t>
      </w:r>
      <w:r>
        <w:t xml:space="preserve">dell’Agenzia </w:t>
      </w:r>
      <w:hyperlink r:id="rId11" w:history="1">
        <w:r w:rsidRPr="000907AA">
          <w:rPr>
            <w:rStyle w:val="Collegamentoipertestuale"/>
            <w:u w:color="00007F"/>
          </w:rPr>
          <w:t>protocollo@pec.arpab.it</w:t>
        </w:r>
        <w:r w:rsidRPr="00E20300">
          <w:rPr>
            <w:rStyle w:val="Collegamentoipertestuale"/>
          </w:rPr>
          <w:t>.</w:t>
        </w:r>
      </w:hyperlink>
    </w:p>
    <w:p w:rsidR="0040247A" w:rsidRDefault="0040247A" w:rsidP="0040247A">
      <w:pPr>
        <w:pStyle w:val="Corpotesto1"/>
        <w:spacing w:before="1" w:line="244" w:lineRule="auto"/>
        <w:ind w:left="121" w:right="110"/>
      </w:pPr>
    </w:p>
    <w:p w:rsidR="0040247A" w:rsidRPr="000907AA" w:rsidRDefault="0040247A" w:rsidP="0040247A">
      <w:pPr>
        <w:pStyle w:val="Corpotesto1"/>
        <w:spacing w:before="1" w:line="244" w:lineRule="auto"/>
        <w:ind w:left="121" w:right="110"/>
      </w:pPr>
      <w:r>
        <w:t>Qualora il trattamento dei dati personali non sia conforme al GDPR è possibile proporre reclamo al Garante</w:t>
      </w:r>
      <w:r>
        <w:rPr>
          <w:spacing w:val="1"/>
        </w:rPr>
        <w:t xml:space="preserve"> </w:t>
      </w:r>
      <w:r>
        <w:t xml:space="preserve">per la Protezione dei Dati Personali, seguendo le indicazioni disponibili al sito web </w:t>
      </w:r>
      <w:hyperlink r:id="rId12">
        <w:r>
          <w:rPr>
            <w:color w:val="00007F"/>
            <w:u w:val="single" w:color="00007F"/>
          </w:rPr>
          <w:t>www.garanteprivacy.it</w:t>
        </w:r>
        <w:r>
          <w:t>,</w:t>
        </w:r>
      </w:hyperlink>
      <w:r>
        <w:rPr>
          <w:spacing w:val="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77</w:t>
      </w:r>
      <w:r>
        <w:rPr>
          <w:spacing w:val="-2"/>
        </w:rPr>
        <w:t xml:space="preserve"> </w:t>
      </w:r>
      <w:r>
        <w:t>GDPR),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adire</w:t>
      </w:r>
      <w:r>
        <w:rPr>
          <w:spacing w:val="-1"/>
        </w:rPr>
        <w:t xml:space="preserve"> </w:t>
      </w:r>
      <w:r>
        <w:t>le opportune sedi</w:t>
      </w:r>
      <w:r>
        <w:rPr>
          <w:spacing w:val="1"/>
        </w:rPr>
        <w:t xml:space="preserve"> </w:t>
      </w:r>
      <w:r>
        <w:t>giudiziarie</w:t>
      </w:r>
      <w:r>
        <w:rPr>
          <w:spacing w:val="-2"/>
        </w:rPr>
        <w:t xml:space="preserve"> </w:t>
      </w:r>
      <w:r>
        <w:t>(art. 79</w:t>
      </w:r>
      <w:r>
        <w:rPr>
          <w:spacing w:val="-2"/>
        </w:rPr>
        <w:t xml:space="preserve"> </w:t>
      </w:r>
      <w:r>
        <w:t>GDPR).</w:t>
      </w:r>
    </w:p>
    <w:p w:rsidR="0040247A" w:rsidRDefault="0040247A" w:rsidP="0040247A">
      <w:pPr>
        <w:spacing w:line="360" w:lineRule="auto"/>
        <w:jc w:val="both"/>
      </w:pPr>
      <w:r w:rsidRPr="00001E9F">
        <w:rPr>
          <w:b/>
        </w:rPr>
        <w:t xml:space="preserve">  </w:t>
      </w:r>
      <w:r w:rsidRPr="00001E9F">
        <w:t>Per presa visione</w:t>
      </w:r>
    </w:p>
    <w:p w:rsidR="0040247A" w:rsidRDefault="0040247A" w:rsidP="0040247A">
      <w:pPr>
        <w:spacing w:line="360" w:lineRule="auto"/>
        <w:jc w:val="both"/>
      </w:pPr>
      <w:r>
        <w:t xml:space="preserve">  Luogo/data                                                                                                                           Firma </w:t>
      </w:r>
    </w:p>
    <w:p w:rsidR="0040247A" w:rsidRPr="00001E9F" w:rsidRDefault="0040247A" w:rsidP="0040247A">
      <w:pPr>
        <w:spacing w:line="360" w:lineRule="auto"/>
        <w:jc w:val="both"/>
      </w:pPr>
      <w:r>
        <w:t xml:space="preserve">  _________________                                                                                                     ___________</w:t>
      </w:r>
    </w:p>
    <w:p w:rsidR="0040247A" w:rsidRPr="00F671FF" w:rsidRDefault="0040247A" w:rsidP="0040247A">
      <w:pPr>
        <w:spacing w:before="100" w:beforeAutospacing="1" w:after="100" w:afterAutospacing="1" w:line="240" w:lineRule="exact"/>
        <w:jc w:val="both"/>
        <w:rPr>
          <w:color w:val="000000"/>
        </w:rPr>
      </w:pPr>
    </w:p>
    <w:sectPr w:rsidR="0040247A" w:rsidRPr="00F671FF" w:rsidSect="00A05B7C">
      <w:headerReference w:type="default" r:id="rId13"/>
      <w:pgSz w:w="11906" w:h="16838"/>
      <w:pgMar w:top="706" w:right="1134" w:bottom="90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99D" w:rsidRDefault="006B199D" w:rsidP="00A05B7C">
      <w:r>
        <w:separator/>
      </w:r>
    </w:p>
  </w:endnote>
  <w:endnote w:type="continuationSeparator" w:id="0">
    <w:p w:rsidR="006B199D" w:rsidRDefault="006B199D" w:rsidP="00A05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99D" w:rsidRDefault="006B199D" w:rsidP="00A05B7C">
      <w:r>
        <w:separator/>
      </w:r>
    </w:p>
  </w:footnote>
  <w:footnote w:type="continuationSeparator" w:id="0">
    <w:p w:rsidR="006B199D" w:rsidRDefault="006B199D" w:rsidP="00A05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954" w:rsidRDefault="00AA7C18" w:rsidP="00112954">
    <w:pPr>
      <w:pStyle w:val="Normale1"/>
      <w:pBdr>
        <w:top w:val="nil"/>
        <w:left w:val="nil"/>
        <w:bottom w:val="nil"/>
        <w:right w:val="nil"/>
        <w:between w:val="nil"/>
      </w:pBdr>
      <w:ind w:left="4819" w:hanging="4279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>
          <wp:extent cx="866775" cy="970280"/>
          <wp:effectExtent l="19050" t="0" r="9525" b="0"/>
          <wp:docPr id="1" name="image1.jpg" descr="BASTA UN NUOVO LOGO E RINNOVO SITO ISTITUZIONALE PER IL RILANCIO  DELL'IMMAGINE DELL'AGENZIA O È SOLO UNA LAVATA DI FACCIA❓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ASTA UN NUOVO LOGO E RINNOVO SITO ISTITUZIONALE PER IL RILANCIO  DELL'IMMAGINE DELL'AGENZIA O È SOLO UNA LAVATA DI FACCIA❓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70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12954">
      <w:rPr>
        <w:color w:val="000000"/>
        <w:sz w:val="24"/>
        <w:szCs w:val="24"/>
      </w:rPr>
      <w:t xml:space="preserve">                                                                                              </w:t>
    </w:r>
    <w:r>
      <w:rPr>
        <w:noProof/>
      </w:rPr>
      <w:drawing>
        <wp:inline distT="0" distB="0" distL="0" distR="0">
          <wp:extent cx="1097280" cy="898525"/>
          <wp:effectExtent l="19050" t="0" r="7620" b="0"/>
          <wp:docPr id="2" name="Immagine 1" descr="Sistema nazionale per la protezione dell'ambiente - SN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istema nazionale per la protezione dell'ambiente - SNP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89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12954">
      <w:rPr>
        <w:color w:val="000000"/>
        <w:sz w:val="24"/>
        <w:szCs w:val="24"/>
      </w:rPr>
      <w:t xml:space="preserve"> </w:t>
    </w:r>
  </w:p>
  <w:p w:rsidR="00A05B7C" w:rsidRPr="00112954" w:rsidRDefault="00A05B7C" w:rsidP="00A05B7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1CC8"/>
    <w:multiLevelType w:val="multilevel"/>
    <w:tmpl w:val="D8A619B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">
    <w:nsid w:val="25630CD7"/>
    <w:multiLevelType w:val="hybridMultilevel"/>
    <w:tmpl w:val="2B805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67570"/>
    <w:multiLevelType w:val="hybridMultilevel"/>
    <w:tmpl w:val="F6D85F1C"/>
    <w:lvl w:ilvl="0" w:tplc="3DDEB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12390"/>
    <w:multiLevelType w:val="multilevel"/>
    <w:tmpl w:val="0486C54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nsid w:val="2B5E74E1"/>
    <w:multiLevelType w:val="hybridMultilevel"/>
    <w:tmpl w:val="E0E2F62A"/>
    <w:lvl w:ilvl="0" w:tplc="AA7CE6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1B468D"/>
    <w:multiLevelType w:val="multilevel"/>
    <w:tmpl w:val="B218B1B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vertAlign w:val="baseline"/>
      </w:rPr>
    </w:lvl>
    <w:lvl w:ilvl="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6">
    <w:nsid w:val="3A562747"/>
    <w:multiLevelType w:val="hybridMultilevel"/>
    <w:tmpl w:val="3F8EAEB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5740FD"/>
    <w:multiLevelType w:val="multilevel"/>
    <w:tmpl w:val="EE420A18"/>
    <w:lvl w:ilvl="0">
      <w:start w:val="1"/>
      <w:numFmt w:val="decimal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8">
    <w:nsid w:val="46EC1B5E"/>
    <w:multiLevelType w:val="hybridMultilevel"/>
    <w:tmpl w:val="4CD87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41170"/>
    <w:multiLevelType w:val="hybridMultilevel"/>
    <w:tmpl w:val="D4BEF75A"/>
    <w:lvl w:ilvl="0" w:tplc="68B8B4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7D0069"/>
    <w:multiLevelType w:val="hybridMultilevel"/>
    <w:tmpl w:val="5EAE912C"/>
    <w:lvl w:ilvl="0" w:tplc="A75A9FAE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1" w:hanging="360"/>
      </w:pPr>
    </w:lvl>
    <w:lvl w:ilvl="2" w:tplc="0410001B" w:tentative="1">
      <w:start w:val="1"/>
      <w:numFmt w:val="lowerRoman"/>
      <w:lvlText w:val="%3."/>
      <w:lvlJc w:val="right"/>
      <w:pPr>
        <w:ind w:left="1921" w:hanging="180"/>
      </w:pPr>
    </w:lvl>
    <w:lvl w:ilvl="3" w:tplc="0410000F" w:tentative="1">
      <w:start w:val="1"/>
      <w:numFmt w:val="decimal"/>
      <w:lvlText w:val="%4."/>
      <w:lvlJc w:val="left"/>
      <w:pPr>
        <w:ind w:left="2641" w:hanging="360"/>
      </w:pPr>
    </w:lvl>
    <w:lvl w:ilvl="4" w:tplc="04100019" w:tentative="1">
      <w:start w:val="1"/>
      <w:numFmt w:val="lowerLetter"/>
      <w:lvlText w:val="%5."/>
      <w:lvlJc w:val="left"/>
      <w:pPr>
        <w:ind w:left="3361" w:hanging="360"/>
      </w:pPr>
    </w:lvl>
    <w:lvl w:ilvl="5" w:tplc="0410001B" w:tentative="1">
      <w:start w:val="1"/>
      <w:numFmt w:val="lowerRoman"/>
      <w:lvlText w:val="%6."/>
      <w:lvlJc w:val="right"/>
      <w:pPr>
        <w:ind w:left="4081" w:hanging="180"/>
      </w:pPr>
    </w:lvl>
    <w:lvl w:ilvl="6" w:tplc="0410000F" w:tentative="1">
      <w:start w:val="1"/>
      <w:numFmt w:val="decimal"/>
      <w:lvlText w:val="%7."/>
      <w:lvlJc w:val="left"/>
      <w:pPr>
        <w:ind w:left="4801" w:hanging="360"/>
      </w:pPr>
    </w:lvl>
    <w:lvl w:ilvl="7" w:tplc="04100019" w:tentative="1">
      <w:start w:val="1"/>
      <w:numFmt w:val="lowerLetter"/>
      <w:lvlText w:val="%8."/>
      <w:lvlJc w:val="left"/>
      <w:pPr>
        <w:ind w:left="5521" w:hanging="360"/>
      </w:pPr>
    </w:lvl>
    <w:lvl w:ilvl="8" w:tplc="0410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1">
    <w:nsid w:val="52E90676"/>
    <w:multiLevelType w:val="multilevel"/>
    <w:tmpl w:val="5C5C931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2">
    <w:nsid w:val="6B892F9E"/>
    <w:multiLevelType w:val="multilevel"/>
    <w:tmpl w:val="FE1AD9CC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3">
    <w:nsid w:val="71B45EEC"/>
    <w:multiLevelType w:val="multilevel"/>
    <w:tmpl w:val="AB60EDE2"/>
    <w:lvl w:ilvl="0">
      <w:start w:val="1"/>
      <w:numFmt w:val="lowerLetter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4">
    <w:nsid w:val="76044A39"/>
    <w:multiLevelType w:val="multilevel"/>
    <w:tmpl w:val="5C5C931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5">
    <w:nsid w:val="7C1C1953"/>
    <w:multiLevelType w:val="multilevel"/>
    <w:tmpl w:val="95880E0C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6">
    <w:nsid w:val="7F0111E0"/>
    <w:multiLevelType w:val="hybridMultilevel"/>
    <w:tmpl w:val="7EDADF5C"/>
    <w:lvl w:ilvl="0" w:tplc="B840F61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F3152EF"/>
    <w:multiLevelType w:val="multilevel"/>
    <w:tmpl w:val="B91E36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</w:num>
  <w:num w:numId="4">
    <w:abstractNumId w:val="12"/>
  </w:num>
  <w:num w:numId="5">
    <w:abstractNumId w:val="15"/>
  </w:num>
  <w:num w:numId="6">
    <w:abstractNumId w:val="3"/>
  </w:num>
  <w:num w:numId="7">
    <w:abstractNumId w:val="13"/>
  </w:num>
  <w:num w:numId="8">
    <w:abstractNumId w:val="7"/>
  </w:num>
  <w:num w:numId="9">
    <w:abstractNumId w:val="17"/>
  </w:num>
  <w:num w:numId="10">
    <w:abstractNumId w:val="10"/>
  </w:num>
  <w:num w:numId="11">
    <w:abstractNumId w:val="1"/>
  </w:num>
  <w:num w:numId="12">
    <w:abstractNumId w:val="16"/>
  </w:num>
  <w:num w:numId="13">
    <w:abstractNumId w:val="9"/>
  </w:num>
  <w:num w:numId="14">
    <w:abstractNumId w:val="6"/>
  </w:num>
  <w:num w:numId="15">
    <w:abstractNumId w:val="4"/>
  </w:num>
  <w:num w:numId="16">
    <w:abstractNumId w:val="8"/>
  </w:num>
  <w:num w:numId="17">
    <w:abstractNumId w:val="2"/>
  </w:num>
  <w:num w:numId="18">
    <w:abstractNumId w:val="11"/>
  </w:num>
  <w:num w:numId="19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9BA"/>
    <w:rsid w:val="000007DF"/>
    <w:rsid w:val="00013591"/>
    <w:rsid w:val="00014337"/>
    <w:rsid w:val="00015B2F"/>
    <w:rsid w:val="00017A46"/>
    <w:rsid w:val="00020C51"/>
    <w:rsid w:val="00021425"/>
    <w:rsid w:val="000235FA"/>
    <w:rsid w:val="000327BB"/>
    <w:rsid w:val="00036247"/>
    <w:rsid w:val="0004566E"/>
    <w:rsid w:val="00046225"/>
    <w:rsid w:val="00047538"/>
    <w:rsid w:val="000475D0"/>
    <w:rsid w:val="0005095D"/>
    <w:rsid w:val="00064477"/>
    <w:rsid w:val="000835FB"/>
    <w:rsid w:val="000940B0"/>
    <w:rsid w:val="00094F97"/>
    <w:rsid w:val="00095763"/>
    <w:rsid w:val="000A373A"/>
    <w:rsid w:val="000A5BA7"/>
    <w:rsid w:val="000C1D5A"/>
    <w:rsid w:val="000C4583"/>
    <w:rsid w:val="000D0A6E"/>
    <w:rsid w:val="000D7391"/>
    <w:rsid w:val="000E376F"/>
    <w:rsid w:val="000E7328"/>
    <w:rsid w:val="00112954"/>
    <w:rsid w:val="00112B56"/>
    <w:rsid w:val="00115747"/>
    <w:rsid w:val="00117C94"/>
    <w:rsid w:val="00136010"/>
    <w:rsid w:val="001431CE"/>
    <w:rsid w:val="00150641"/>
    <w:rsid w:val="00153398"/>
    <w:rsid w:val="00154F18"/>
    <w:rsid w:val="00160A3B"/>
    <w:rsid w:val="00164861"/>
    <w:rsid w:val="00167C1F"/>
    <w:rsid w:val="00177B51"/>
    <w:rsid w:val="00181E5A"/>
    <w:rsid w:val="001839C3"/>
    <w:rsid w:val="00190469"/>
    <w:rsid w:val="001B0C2E"/>
    <w:rsid w:val="001B591F"/>
    <w:rsid w:val="001C3905"/>
    <w:rsid w:val="001D04F2"/>
    <w:rsid w:val="001D176D"/>
    <w:rsid w:val="001D3D78"/>
    <w:rsid w:val="001F0F11"/>
    <w:rsid w:val="002010F6"/>
    <w:rsid w:val="00222DD4"/>
    <w:rsid w:val="00232C25"/>
    <w:rsid w:val="002355E3"/>
    <w:rsid w:val="00243279"/>
    <w:rsid w:val="0024503D"/>
    <w:rsid w:val="002715AF"/>
    <w:rsid w:val="002805D2"/>
    <w:rsid w:val="00283CB0"/>
    <w:rsid w:val="00284E81"/>
    <w:rsid w:val="00291A6F"/>
    <w:rsid w:val="002973BC"/>
    <w:rsid w:val="002A1229"/>
    <w:rsid w:val="002A76BA"/>
    <w:rsid w:val="002B3F11"/>
    <w:rsid w:val="002C52F2"/>
    <w:rsid w:val="002C70E1"/>
    <w:rsid w:val="002D1BC1"/>
    <w:rsid w:val="002D45D7"/>
    <w:rsid w:val="002E1FF9"/>
    <w:rsid w:val="002E2F01"/>
    <w:rsid w:val="0031081F"/>
    <w:rsid w:val="00312814"/>
    <w:rsid w:val="003145F4"/>
    <w:rsid w:val="003340BB"/>
    <w:rsid w:val="00344C28"/>
    <w:rsid w:val="00347C8C"/>
    <w:rsid w:val="003608A5"/>
    <w:rsid w:val="003669C6"/>
    <w:rsid w:val="003873D2"/>
    <w:rsid w:val="00391907"/>
    <w:rsid w:val="0039344D"/>
    <w:rsid w:val="00393A75"/>
    <w:rsid w:val="003A6C68"/>
    <w:rsid w:val="003A7B80"/>
    <w:rsid w:val="003B1206"/>
    <w:rsid w:val="003C28E9"/>
    <w:rsid w:val="003C3A39"/>
    <w:rsid w:val="003C3F84"/>
    <w:rsid w:val="003C48DD"/>
    <w:rsid w:val="0040247A"/>
    <w:rsid w:val="004228BD"/>
    <w:rsid w:val="00423143"/>
    <w:rsid w:val="0042478E"/>
    <w:rsid w:val="00426B3E"/>
    <w:rsid w:val="00427088"/>
    <w:rsid w:val="00433A4D"/>
    <w:rsid w:val="00444393"/>
    <w:rsid w:val="00451251"/>
    <w:rsid w:val="00453181"/>
    <w:rsid w:val="00455852"/>
    <w:rsid w:val="00466852"/>
    <w:rsid w:val="0046720A"/>
    <w:rsid w:val="00491688"/>
    <w:rsid w:val="00495F4A"/>
    <w:rsid w:val="004A5F47"/>
    <w:rsid w:val="004A67B8"/>
    <w:rsid w:val="004A710B"/>
    <w:rsid w:val="004B0E4C"/>
    <w:rsid w:val="004B27C6"/>
    <w:rsid w:val="004B359B"/>
    <w:rsid w:val="004C43BE"/>
    <w:rsid w:val="004C7098"/>
    <w:rsid w:val="004D0B25"/>
    <w:rsid w:val="004D161A"/>
    <w:rsid w:val="004D1B9F"/>
    <w:rsid w:val="004D7C50"/>
    <w:rsid w:val="004E1285"/>
    <w:rsid w:val="004E46FC"/>
    <w:rsid w:val="004E5B5F"/>
    <w:rsid w:val="004F0BD3"/>
    <w:rsid w:val="004F47D7"/>
    <w:rsid w:val="00501894"/>
    <w:rsid w:val="0050651A"/>
    <w:rsid w:val="00521AE7"/>
    <w:rsid w:val="00525A7A"/>
    <w:rsid w:val="00526770"/>
    <w:rsid w:val="00530958"/>
    <w:rsid w:val="00536A45"/>
    <w:rsid w:val="005371C3"/>
    <w:rsid w:val="00542D5D"/>
    <w:rsid w:val="00556E4C"/>
    <w:rsid w:val="0056075C"/>
    <w:rsid w:val="0056206F"/>
    <w:rsid w:val="0056409D"/>
    <w:rsid w:val="005654E0"/>
    <w:rsid w:val="0057343B"/>
    <w:rsid w:val="00576DFE"/>
    <w:rsid w:val="00577715"/>
    <w:rsid w:val="005C2055"/>
    <w:rsid w:val="005C5953"/>
    <w:rsid w:val="005D4632"/>
    <w:rsid w:val="005E3E5D"/>
    <w:rsid w:val="005E6E92"/>
    <w:rsid w:val="005F3AC1"/>
    <w:rsid w:val="005F41E0"/>
    <w:rsid w:val="005F6564"/>
    <w:rsid w:val="00601E1F"/>
    <w:rsid w:val="006025FC"/>
    <w:rsid w:val="00605B50"/>
    <w:rsid w:val="006070A2"/>
    <w:rsid w:val="006146F2"/>
    <w:rsid w:val="0061644E"/>
    <w:rsid w:val="0062255C"/>
    <w:rsid w:val="0062295B"/>
    <w:rsid w:val="0063266F"/>
    <w:rsid w:val="006339BA"/>
    <w:rsid w:val="00634001"/>
    <w:rsid w:val="006358DE"/>
    <w:rsid w:val="00637A36"/>
    <w:rsid w:val="00642E9E"/>
    <w:rsid w:val="006578EE"/>
    <w:rsid w:val="006642D8"/>
    <w:rsid w:val="006755C3"/>
    <w:rsid w:val="00681886"/>
    <w:rsid w:val="00693679"/>
    <w:rsid w:val="006A21E8"/>
    <w:rsid w:val="006B199D"/>
    <w:rsid w:val="006C2883"/>
    <w:rsid w:val="006D4904"/>
    <w:rsid w:val="006D7523"/>
    <w:rsid w:val="006E44D8"/>
    <w:rsid w:val="006F1ED4"/>
    <w:rsid w:val="007021F6"/>
    <w:rsid w:val="0070264A"/>
    <w:rsid w:val="007072E0"/>
    <w:rsid w:val="00716D68"/>
    <w:rsid w:val="00726DD7"/>
    <w:rsid w:val="00731CEC"/>
    <w:rsid w:val="00734DE1"/>
    <w:rsid w:val="0074085B"/>
    <w:rsid w:val="007424DF"/>
    <w:rsid w:val="007520BB"/>
    <w:rsid w:val="00756E7C"/>
    <w:rsid w:val="00762F73"/>
    <w:rsid w:val="00773905"/>
    <w:rsid w:val="00775DAE"/>
    <w:rsid w:val="00780ECF"/>
    <w:rsid w:val="007917E3"/>
    <w:rsid w:val="00796CAE"/>
    <w:rsid w:val="007A1120"/>
    <w:rsid w:val="007A7B5B"/>
    <w:rsid w:val="007B2921"/>
    <w:rsid w:val="007C1C3A"/>
    <w:rsid w:val="007C6F57"/>
    <w:rsid w:val="007D1FFC"/>
    <w:rsid w:val="007E01AE"/>
    <w:rsid w:val="007E340C"/>
    <w:rsid w:val="007E5DB4"/>
    <w:rsid w:val="007F7758"/>
    <w:rsid w:val="00811940"/>
    <w:rsid w:val="008377B4"/>
    <w:rsid w:val="00843E0D"/>
    <w:rsid w:val="00845C9C"/>
    <w:rsid w:val="00851569"/>
    <w:rsid w:val="00861F99"/>
    <w:rsid w:val="00864CC7"/>
    <w:rsid w:val="00871EE0"/>
    <w:rsid w:val="008740EB"/>
    <w:rsid w:val="00877506"/>
    <w:rsid w:val="00882092"/>
    <w:rsid w:val="00882FDB"/>
    <w:rsid w:val="00884C92"/>
    <w:rsid w:val="008923B0"/>
    <w:rsid w:val="00896CC4"/>
    <w:rsid w:val="008A703A"/>
    <w:rsid w:val="008C5669"/>
    <w:rsid w:val="008C573F"/>
    <w:rsid w:val="008C6A9F"/>
    <w:rsid w:val="008D2110"/>
    <w:rsid w:val="008D339A"/>
    <w:rsid w:val="008E1164"/>
    <w:rsid w:val="008E2825"/>
    <w:rsid w:val="008E548B"/>
    <w:rsid w:val="008E6244"/>
    <w:rsid w:val="008E6856"/>
    <w:rsid w:val="008F12CC"/>
    <w:rsid w:val="008F65EE"/>
    <w:rsid w:val="0091363F"/>
    <w:rsid w:val="0091483B"/>
    <w:rsid w:val="00916D32"/>
    <w:rsid w:val="00920D53"/>
    <w:rsid w:val="00923CBF"/>
    <w:rsid w:val="009457AA"/>
    <w:rsid w:val="00946A4B"/>
    <w:rsid w:val="009512D7"/>
    <w:rsid w:val="009538C0"/>
    <w:rsid w:val="00966CA2"/>
    <w:rsid w:val="00973C9D"/>
    <w:rsid w:val="009764A3"/>
    <w:rsid w:val="00984CAA"/>
    <w:rsid w:val="009A7650"/>
    <w:rsid w:val="009B4605"/>
    <w:rsid w:val="009B4D59"/>
    <w:rsid w:val="009C1EC0"/>
    <w:rsid w:val="009C5928"/>
    <w:rsid w:val="00A03732"/>
    <w:rsid w:val="00A052FB"/>
    <w:rsid w:val="00A05B7C"/>
    <w:rsid w:val="00A12762"/>
    <w:rsid w:val="00A12937"/>
    <w:rsid w:val="00A24F02"/>
    <w:rsid w:val="00A25A8F"/>
    <w:rsid w:val="00A27A57"/>
    <w:rsid w:val="00A3512A"/>
    <w:rsid w:val="00A35BD4"/>
    <w:rsid w:val="00A44910"/>
    <w:rsid w:val="00A45921"/>
    <w:rsid w:val="00A51F93"/>
    <w:rsid w:val="00A54897"/>
    <w:rsid w:val="00A61AC1"/>
    <w:rsid w:val="00A72BA0"/>
    <w:rsid w:val="00A72E63"/>
    <w:rsid w:val="00A77196"/>
    <w:rsid w:val="00A80968"/>
    <w:rsid w:val="00A81043"/>
    <w:rsid w:val="00A816A4"/>
    <w:rsid w:val="00A86AF6"/>
    <w:rsid w:val="00A9022C"/>
    <w:rsid w:val="00AA4B23"/>
    <w:rsid w:val="00AA6D46"/>
    <w:rsid w:val="00AA7C18"/>
    <w:rsid w:val="00AB6CA1"/>
    <w:rsid w:val="00AC13EA"/>
    <w:rsid w:val="00AC6319"/>
    <w:rsid w:val="00AD3D99"/>
    <w:rsid w:val="00AE00F7"/>
    <w:rsid w:val="00AE43B1"/>
    <w:rsid w:val="00AF3CF2"/>
    <w:rsid w:val="00AF6125"/>
    <w:rsid w:val="00B12C42"/>
    <w:rsid w:val="00B12D8A"/>
    <w:rsid w:val="00B13365"/>
    <w:rsid w:val="00B14A87"/>
    <w:rsid w:val="00B21B65"/>
    <w:rsid w:val="00B2248D"/>
    <w:rsid w:val="00B3528E"/>
    <w:rsid w:val="00B62D9C"/>
    <w:rsid w:val="00B70ED5"/>
    <w:rsid w:val="00B77151"/>
    <w:rsid w:val="00B87A4E"/>
    <w:rsid w:val="00B92E1E"/>
    <w:rsid w:val="00BA2109"/>
    <w:rsid w:val="00BA6F00"/>
    <w:rsid w:val="00BC4A60"/>
    <w:rsid w:val="00BE2D19"/>
    <w:rsid w:val="00BF626F"/>
    <w:rsid w:val="00BF725C"/>
    <w:rsid w:val="00C02444"/>
    <w:rsid w:val="00C276EA"/>
    <w:rsid w:val="00C401D1"/>
    <w:rsid w:val="00C5149C"/>
    <w:rsid w:val="00C57A5C"/>
    <w:rsid w:val="00C6228B"/>
    <w:rsid w:val="00C62911"/>
    <w:rsid w:val="00C63F97"/>
    <w:rsid w:val="00C64EDA"/>
    <w:rsid w:val="00C76998"/>
    <w:rsid w:val="00C77756"/>
    <w:rsid w:val="00C77A17"/>
    <w:rsid w:val="00C8056C"/>
    <w:rsid w:val="00C80798"/>
    <w:rsid w:val="00C827D1"/>
    <w:rsid w:val="00C85CF2"/>
    <w:rsid w:val="00C95913"/>
    <w:rsid w:val="00CA6D12"/>
    <w:rsid w:val="00CB1AC1"/>
    <w:rsid w:val="00CB2EF4"/>
    <w:rsid w:val="00CC6ED1"/>
    <w:rsid w:val="00CD16C8"/>
    <w:rsid w:val="00D013F9"/>
    <w:rsid w:val="00D10A1C"/>
    <w:rsid w:val="00D147D7"/>
    <w:rsid w:val="00D21DFE"/>
    <w:rsid w:val="00D2277E"/>
    <w:rsid w:val="00D43035"/>
    <w:rsid w:val="00D5355F"/>
    <w:rsid w:val="00D620A0"/>
    <w:rsid w:val="00D65668"/>
    <w:rsid w:val="00D72372"/>
    <w:rsid w:val="00D8420E"/>
    <w:rsid w:val="00D86FAA"/>
    <w:rsid w:val="00D93A12"/>
    <w:rsid w:val="00D9746A"/>
    <w:rsid w:val="00DB636B"/>
    <w:rsid w:val="00DB6859"/>
    <w:rsid w:val="00DC49B6"/>
    <w:rsid w:val="00DC69A4"/>
    <w:rsid w:val="00DD1D6C"/>
    <w:rsid w:val="00DD31FF"/>
    <w:rsid w:val="00DE19DA"/>
    <w:rsid w:val="00DE2920"/>
    <w:rsid w:val="00DE4637"/>
    <w:rsid w:val="00DE6278"/>
    <w:rsid w:val="00DF0F7A"/>
    <w:rsid w:val="00DF3AA5"/>
    <w:rsid w:val="00E02802"/>
    <w:rsid w:val="00E13F11"/>
    <w:rsid w:val="00E2287C"/>
    <w:rsid w:val="00E51508"/>
    <w:rsid w:val="00E520AE"/>
    <w:rsid w:val="00E61E35"/>
    <w:rsid w:val="00E62B45"/>
    <w:rsid w:val="00E63A86"/>
    <w:rsid w:val="00E83D66"/>
    <w:rsid w:val="00E90F7B"/>
    <w:rsid w:val="00E94ABA"/>
    <w:rsid w:val="00E9710C"/>
    <w:rsid w:val="00EB27B8"/>
    <w:rsid w:val="00EB28E5"/>
    <w:rsid w:val="00EB3721"/>
    <w:rsid w:val="00EC5A45"/>
    <w:rsid w:val="00ED0363"/>
    <w:rsid w:val="00ED0E82"/>
    <w:rsid w:val="00ED191A"/>
    <w:rsid w:val="00F10DF1"/>
    <w:rsid w:val="00F27A51"/>
    <w:rsid w:val="00F32CD1"/>
    <w:rsid w:val="00F3742F"/>
    <w:rsid w:val="00F43C55"/>
    <w:rsid w:val="00F53D80"/>
    <w:rsid w:val="00F577BC"/>
    <w:rsid w:val="00F61D3E"/>
    <w:rsid w:val="00F671FF"/>
    <w:rsid w:val="00F76772"/>
    <w:rsid w:val="00F81257"/>
    <w:rsid w:val="00F83F2A"/>
    <w:rsid w:val="00F84D20"/>
    <w:rsid w:val="00F86774"/>
    <w:rsid w:val="00F95936"/>
    <w:rsid w:val="00FA2681"/>
    <w:rsid w:val="00FA26EA"/>
    <w:rsid w:val="00FA61F1"/>
    <w:rsid w:val="00FC486B"/>
    <w:rsid w:val="00FC7E46"/>
    <w:rsid w:val="00FD5B46"/>
    <w:rsid w:val="00FD6F8F"/>
    <w:rsid w:val="00FE6650"/>
    <w:rsid w:val="00FF14B0"/>
    <w:rsid w:val="00FF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2444"/>
    <w:rPr>
      <w:sz w:val="24"/>
      <w:szCs w:val="24"/>
    </w:rPr>
  </w:style>
  <w:style w:type="paragraph" w:styleId="Titolo1">
    <w:name w:val="heading 1"/>
    <w:basedOn w:val="Normale"/>
    <w:next w:val="Normale"/>
    <w:qFormat/>
    <w:rsid w:val="00C02444"/>
    <w:pPr>
      <w:keepNext/>
      <w:widowControl w:val="0"/>
      <w:spacing w:line="360" w:lineRule="auto"/>
      <w:outlineLvl w:val="0"/>
    </w:pPr>
    <w:rPr>
      <w:b/>
      <w:sz w:val="22"/>
      <w:szCs w:val="20"/>
    </w:rPr>
  </w:style>
  <w:style w:type="paragraph" w:styleId="Titolo2">
    <w:name w:val="heading 2"/>
    <w:basedOn w:val="Normale"/>
    <w:next w:val="Normale"/>
    <w:qFormat/>
    <w:rsid w:val="00C02444"/>
    <w:pPr>
      <w:keepNext/>
      <w:jc w:val="center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rsid w:val="00C02444"/>
    <w:pPr>
      <w:keepNext/>
      <w:widowControl w:val="0"/>
      <w:spacing w:line="360" w:lineRule="auto"/>
      <w:ind w:left="5670" w:firstLine="567"/>
      <w:jc w:val="both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rsid w:val="00C02444"/>
    <w:pPr>
      <w:keepNext/>
      <w:widowControl w:val="0"/>
      <w:spacing w:line="320" w:lineRule="exact"/>
      <w:jc w:val="center"/>
      <w:outlineLvl w:val="3"/>
    </w:pPr>
    <w:rPr>
      <w:szCs w:val="20"/>
    </w:rPr>
  </w:style>
  <w:style w:type="paragraph" w:styleId="Titolo5">
    <w:name w:val="heading 5"/>
    <w:basedOn w:val="Normale"/>
    <w:next w:val="Normale"/>
    <w:qFormat/>
    <w:rsid w:val="00C02444"/>
    <w:pPr>
      <w:keepNext/>
      <w:widowControl w:val="0"/>
      <w:spacing w:line="320" w:lineRule="exact"/>
      <w:jc w:val="center"/>
      <w:outlineLvl w:val="4"/>
    </w:pPr>
    <w:rPr>
      <w:b/>
      <w:sz w:val="22"/>
    </w:rPr>
  </w:style>
  <w:style w:type="paragraph" w:styleId="Titolo8">
    <w:name w:val="heading 8"/>
    <w:basedOn w:val="Normale"/>
    <w:next w:val="Normale"/>
    <w:qFormat/>
    <w:rsid w:val="00C02444"/>
    <w:pPr>
      <w:keepNext/>
      <w:jc w:val="both"/>
      <w:outlineLvl w:val="7"/>
    </w:pPr>
    <w:rPr>
      <w:rFonts w:ascii="Rockwell" w:hAnsi="Rockwell"/>
      <w:b/>
    </w:rPr>
  </w:style>
  <w:style w:type="paragraph" w:styleId="Titolo9">
    <w:name w:val="heading 9"/>
    <w:basedOn w:val="Normale"/>
    <w:next w:val="Normale"/>
    <w:qFormat/>
    <w:rsid w:val="00C02444"/>
    <w:pPr>
      <w:keepNext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02444"/>
    <w:pPr>
      <w:widowControl w:val="0"/>
      <w:spacing w:line="320" w:lineRule="exact"/>
      <w:jc w:val="center"/>
    </w:pPr>
    <w:rPr>
      <w:szCs w:val="20"/>
    </w:rPr>
  </w:style>
  <w:style w:type="paragraph" w:styleId="Corpodeltesto2">
    <w:name w:val="Body Text 2"/>
    <w:basedOn w:val="Normale"/>
    <w:semiHidden/>
    <w:rsid w:val="00C02444"/>
    <w:pPr>
      <w:widowControl w:val="0"/>
      <w:spacing w:after="120" w:line="320" w:lineRule="exact"/>
      <w:jc w:val="both"/>
    </w:pPr>
    <w:rPr>
      <w:szCs w:val="20"/>
    </w:rPr>
  </w:style>
  <w:style w:type="paragraph" w:styleId="Rientrocorpodeltesto">
    <w:name w:val="Body Text Indent"/>
    <w:basedOn w:val="Normale"/>
    <w:semiHidden/>
    <w:rsid w:val="00C02444"/>
    <w:pPr>
      <w:spacing w:line="280" w:lineRule="exact"/>
      <w:ind w:left="1418" w:hanging="1418"/>
      <w:jc w:val="both"/>
    </w:pPr>
    <w:rPr>
      <w:b/>
      <w:szCs w:val="20"/>
    </w:rPr>
  </w:style>
  <w:style w:type="paragraph" w:styleId="Corpodeltesto3">
    <w:name w:val="Body Text 3"/>
    <w:basedOn w:val="Normale"/>
    <w:semiHidden/>
    <w:rsid w:val="00C02444"/>
    <w:pPr>
      <w:widowControl w:val="0"/>
      <w:tabs>
        <w:tab w:val="left" w:pos="2694"/>
      </w:tabs>
      <w:spacing w:line="320" w:lineRule="exact"/>
      <w:jc w:val="both"/>
    </w:pPr>
    <w:rPr>
      <w:sz w:val="22"/>
      <w:szCs w:val="20"/>
    </w:rPr>
  </w:style>
  <w:style w:type="paragraph" w:styleId="Rientrocorpodeltesto3">
    <w:name w:val="Body Text Indent 3"/>
    <w:basedOn w:val="Normale"/>
    <w:semiHidden/>
    <w:rsid w:val="00C02444"/>
    <w:pPr>
      <w:spacing w:line="320" w:lineRule="exact"/>
      <w:ind w:left="1276" w:hanging="1276"/>
      <w:jc w:val="both"/>
    </w:pPr>
    <w:rPr>
      <w:szCs w:val="20"/>
    </w:rPr>
  </w:style>
  <w:style w:type="paragraph" w:customStyle="1" w:styleId="Corpotesto1">
    <w:name w:val="Corpo testo1"/>
    <w:basedOn w:val="Normale"/>
    <w:link w:val="CorpotestoCarattere"/>
    <w:rsid w:val="00C02444"/>
    <w:pPr>
      <w:jc w:val="both"/>
    </w:pPr>
  </w:style>
  <w:style w:type="paragraph" w:styleId="Sottotitolo">
    <w:name w:val="Subtitle"/>
    <w:basedOn w:val="Normale"/>
    <w:qFormat/>
    <w:rsid w:val="00C02444"/>
    <w:pPr>
      <w:spacing w:before="100" w:after="100"/>
    </w:pPr>
    <w:rPr>
      <w:rFonts w:ascii="Arial Unicode MS" w:eastAsia="Arial Unicode MS" w:hAnsi="Arial Unicode MS"/>
    </w:rPr>
  </w:style>
  <w:style w:type="paragraph" w:customStyle="1" w:styleId="testopiccolo">
    <w:name w:val="testopiccolo"/>
    <w:basedOn w:val="Normale"/>
    <w:rsid w:val="00C02444"/>
    <w:pPr>
      <w:spacing w:before="100" w:after="100"/>
    </w:pPr>
    <w:rPr>
      <w:rFonts w:ascii="Arial Unicode MS" w:eastAsia="Arial Unicode MS" w:hAnsi="Arial Unicode MS"/>
    </w:rPr>
  </w:style>
  <w:style w:type="paragraph" w:styleId="Testofumetto">
    <w:name w:val="Balloon Text"/>
    <w:basedOn w:val="Normale"/>
    <w:link w:val="TestofumettoCarattere"/>
    <w:uiPriority w:val="99"/>
    <w:semiHidden/>
    <w:rsid w:val="00C02444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semiHidden/>
    <w:rsid w:val="00C02444"/>
    <w:pPr>
      <w:autoSpaceDE w:val="0"/>
      <w:autoSpaceDN w:val="0"/>
      <w:adjustRightInd w:val="0"/>
      <w:ind w:left="708"/>
      <w:jc w:val="both"/>
    </w:pPr>
    <w:rPr>
      <w:rFonts w:ascii="Book Antiqua" w:hAnsi="Book Antiqua"/>
    </w:rPr>
  </w:style>
  <w:style w:type="character" w:customStyle="1" w:styleId="WW8Num3z3">
    <w:name w:val="WW8Num3z3"/>
    <w:rsid w:val="00C02444"/>
    <w:rPr>
      <w:rFonts w:ascii="Symbol" w:hAnsi="Symbol"/>
    </w:rPr>
  </w:style>
  <w:style w:type="paragraph" w:styleId="Paragrafoelenco">
    <w:name w:val="List Paragraph"/>
    <w:basedOn w:val="Normale"/>
    <w:uiPriority w:val="34"/>
    <w:qFormat/>
    <w:rsid w:val="00AD3D99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5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testoCarattere">
    <w:name w:val="Corpo testo Carattere"/>
    <w:link w:val="Corpotesto1"/>
    <w:rsid w:val="00C77756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05B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A05B7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05B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05B7C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177B51"/>
    <w:pPr>
      <w:spacing w:before="100" w:beforeAutospacing="1" w:after="100" w:afterAutospacing="1"/>
    </w:pPr>
  </w:style>
  <w:style w:type="paragraph" w:customStyle="1" w:styleId="Normale1">
    <w:name w:val="Normale1"/>
    <w:rsid w:val="00112954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954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112954"/>
    <w:pPr>
      <w:suppressAutoHyphens/>
      <w:ind w:left="720"/>
    </w:pPr>
    <w:rPr>
      <w:kern w:val="1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6F1ED4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1157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157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574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57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57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rpab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pec.arpab.it.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o@arpab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arpab.it.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o\Desktop\PEO%202020\Avviso%20definitivo%2001.06.20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0C661-4224-48CC-9321-727DDC41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Avviso definitivo 01.06.2020</Template>
  <TotalTime>1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AGENZIA REGIONALE PER LA PROTEZIONE DELL'AMBIENTE DELLA BASILICATA</vt:lpstr>
    </vt:vector>
  </TitlesOfParts>
  <Company>ARP</Company>
  <LinksUpToDate>false</LinksUpToDate>
  <CharactersWithSpaces>7735</CharactersWithSpaces>
  <SharedDoc>false</SharedDoc>
  <HLinks>
    <vt:vector size="30" baseType="variant">
      <vt:variant>
        <vt:i4>524364</vt:i4>
      </vt:variant>
      <vt:variant>
        <vt:i4>12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5439525</vt:i4>
      </vt:variant>
      <vt:variant>
        <vt:i4>9</vt:i4>
      </vt:variant>
      <vt:variant>
        <vt:i4>0</vt:i4>
      </vt:variant>
      <vt:variant>
        <vt:i4>5</vt:i4>
      </vt:variant>
      <vt:variant>
        <vt:lpwstr>mailto:protocollo@pec.arpab.it.</vt:lpwstr>
      </vt:variant>
      <vt:variant>
        <vt:lpwstr/>
      </vt:variant>
      <vt:variant>
        <vt:i4>7536711</vt:i4>
      </vt:variant>
      <vt:variant>
        <vt:i4>6</vt:i4>
      </vt:variant>
      <vt:variant>
        <vt:i4>0</vt:i4>
      </vt:variant>
      <vt:variant>
        <vt:i4>5</vt:i4>
      </vt:variant>
      <vt:variant>
        <vt:lpwstr>mailto:dpo@arpab.it</vt:lpwstr>
      </vt:variant>
      <vt:variant>
        <vt:lpwstr/>
      </vt:variant>
      <vt:variant>
        <vt:i4>5439525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mailto:protocollo@pec.arpab.it.</vt:lpwstr>
      </vt:variant>
      <vt:variant>
        <vt:lpwstr/>
      </vt:variant>
      <vt:variant>
        <vt:i4>5439525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mailto:protocollo@pec.arpab.it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REGIONALE PER LA PROTEZIONE DELL'AMBIENTE DELLA BASILICATA</dc:title>
  <dc:creator>Antonio</dc:creator>
  <cp:lastModifiedBy>Arp</cp:lastModifiedBy>
  <cp:revision>2</cp:revision>
  <cp:lastPrinted>2023-12-28T14:20:00Z</cp:lastPrinted>
  <dcterms:created xsi:type="dcterms:W3CDTF">2024-10-01T09:36:00Z</dcterms:created>
  <dcterms:modified xsi:type="dcterms:W3CDTF">2024-10-01T09:36:00Z</dcterms:modified>
</cp:coreProperties>
</file>